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B42E" w14:textId="77777777" w:rsidR="00AC1AE2" w:rsidRPr="00504292" w:rsidRDefault="00AC1AE2" w:rsidP="00AC1AE2">
      <w:pPr>
        <w:jc w:val="center"/>
        <w:rPr>
          <w:sz w:val="24"/>
          <w:szCs w:val="24"/>
        </w:rPr>
      </w:pPr>
      <w:r w:rsidRPr="00504292">
        <w:rPr>
          <w:sz w:val="24"/>
          <w:szCs w:val="24"/>
        </w:rPr>
        <w:t>Salem Lutheran Church Council</w:t>
      </w:r>
    </w:p>
    <w:p w14:paraId="6BFE0EC4" w14:textId="0ACCA6D9" w:rsidR="00AC1AE2" w:rsidRPr="00504292" w:rsidRDefault="0036646F" w:rsidP="00AC1AE2">
      <w:pPr>
        <w:jc w:val="center"/>
        <w:rPr>
          <w:sz w:val="24"/>
          <w:szCs w:val="24"/>
        </w:rPr>
      </w:pPr>
      <w:r w:rsidRPr="00504292">
        <w:rPr>
          <w:sz w:val="24"/>
          <w:szCs w:val="24"/>
        </w:rPr>
        <w:t>February 27, 2025</w:t>
      </w:r>
    </w:p>
    <w:p w14:paraId="0C896F0A" w14:textId="77777777" w:rsidR="00AC1AE2" w:rsidRPr="00504292" w:rsidRDefault="00AC1AE2" w:rsidP="00AC1AE2">
      <w:pPr>
        <w:jc w:val="center"/>
        <w:rPr>
          <w:sz w:val="24"/>
          <w:szCs w:val="24"/>
        </w:rPr>
      </w:pPr>
      <w:r w:rsidRPr="00504292">
        <w:rPr>
          <w:sz w:val="24"/>
          <w:szCs w:val="24"/>
        </w:rPr>
        <w:t>We exist with God’s help, to provide Leadership for Salem Lutheran Church.</w:t>
      </w:r>
    </w:p>
    <w:p w14:paraId="0F759399" w14:textId="77777777" w:rsidR="005710E6" w:rsidRPr="00504292" w:rsidRDefault="005710E6" w:rsidP="005710E6">
      <w:pPr>
        <w:rPr>
          <w:sz w:val="24"/>
          <w:szCs w:val="24"/>
        </w:rPr>
      </w:pPr>
      <w:r w:rsidRPr="00504292">
        <w:rPr>
          <w:sz w:val="24"/>
          <w:szCs w:val="24"/>
        </w:rPr>
        <w:t>MSC=The motion was seconded and carried.</w:t>
      </w:r>
    </w:p>
    <w:p w14:paraId="2CAC1A91" w14:textId="77777777" w:rsidR="00AC1AE2" w:rsidRPr="00504292" w:rsidRDefault="00AC1AE2" w:rsidP="00AC1AE2">
      <w:pPr>
        <w:rPr>
          <w:rFonts w:cs="Arial"/>
          <w:sz w:val="24"/>
          <w:szCs w:val="24"/>
          <w:u w:val="single"/>
        </w:rPr>
      </w:pPr>
      <w:r w:rsidRPr="00504292">
        <w:rPr>
          <w:rFonts w:cs="Arial"/>
          <w:sz w:val="24"/>
          <w:szCs w:val="24"/>
          <w:u w:val="single"/>
        </w:rPr>
        <w:t>Call to Order</w:t>
      </w:r>
    </w:p>
    <w:p w14:paraId="6183F92D" w14:textId="7A6E5570" w:rsidR="00AC1AE2" w:rsidRPr="0050429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Members Present</w:t>
      </w:r>
      <w:r w:rsidRPr="00504292">
        <w:rPr>
          <w:rFonts w:cs="Arial"/>
          <w:sz w:val="24"/>
          <w:szCs w:val="24"/>
        </w:rPr>
        <w:t>: Pastor Amanda Kempthorne, Lynn Hansen, Don Hales</w:t>
      </w:r>
      <w:r w:rsidR="00CA5A0C">
        <w:rPr>
          <w:rFonts w:cs="Arial"/>
          <w:sz w:val="24"/>
          <w:szCs w:val="24"/>
        </w:rPr>
        <w:t xml:space="preserve"> </w:t>
      </w:r>
      <w:r w:rsidR="00923936">
        <w:rPr>
          <w:rFonts w:cs="Arial"/>
          <w:sz w:val="24"/>
          <w:szCs w:val="24"/>
        </w:rPr>
        <w:t>online</w:t>
      </w:r>
      <w:r w:rsidRPr="00504292">
        <w:rPr>
          <w:rFonts w:cs="Arial"/>
          <w:sz w:val="24"/>
          <w:szCs w:val="24"/>
        </w:rPr>
        <w:t>, Nate Van Risseghem</w:t>
      </w:r>
      <w:r w:rsidR="00916A03" w:rsidRPr="00504292">
        <w:rPr>
          <w:rFonts w:cs="Arial"/>
          <w:sz w:val="24"/>
          <w:szCs w:val="24"/>
        </w:rPr>
        <w:t xml:space="preserve">, </w:t>
      </w:r>
      <w:r w:rsidRPr="00504292">
        <w:rPr>
          <w:rFonts w:cs="Arial"/>
          <w:sz w:val="24"/>
          <w:szCs w:val="24"/>
        </w:rPr>
        <w:t>Tina Royer</w:t>
      </w:r>
      <w:r w:rsidR="00CF63AD">
        <w:rPr>
          <w:rFonts w:cs="Arial"/>
          <w:sz w:val="24"/>
          <w:szCs w:val="24"/>
        </w:rPr>
        <w:t xml:space="preserve"> </w:t>
      </w:r>
      <w:r w:rsidR="00923936">
        <w:rPr>
          <w:rFonts w:cs="Arial"/>
          <w:sz w:val="24"/>
          <w:szCs w:val="24"/>
        </w:rPr>
        <w:t>online</w:t>
      </w:r>
      <w:r w:rsidRPr="00504292">
        <w:rPr>
          <w:rFonts w:cs="Arial"/>
          <w:sz w:val="24"/>
          <w:szCs w:val="24"/>
        </w:rPr>
        <w:t>, Julie Fritz</w:t>
      </w:r>
    </w:p>
    <w:p w14:paraId="6C1AEA91" w14:textId="79538A98" w:rsidR="009142CB" w:rsidRPr="00504292" w:rsidRDefault="009142CB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Members Absent: Mark Boike</w:t>
      </w:r>
      <w:r w:rsidR="00B75D8C" w:rsidRPr="00504292">
        <w:rPr>
          <w:rFonts w:cs="Arial"/>
          <w:sz w:val="24"/>
          <w:szCs w:val="24"/>
        </w:rPr>
        <w:t xml:space="preserve">, </w:t>
      </w:r>
      <w:r w:rsidR="00CF63AD">
        <w:rPr>
          <w:rFonts w:cs="Arial"/>
          <w:sz w:val="24"/>
          <w:szCs w:val="24"/>
        </w:rPr>
        <w:t>Sherri Godfrey</w:t>
      </w:r>
      <w:r w:rsidR="00A2056F">
        <w:rPr>
          <w:rFonts w:cs="Arial"/>
          <w:sz w:val="24"/>
          <w:szCs w:val="24"/>
        </w:rPr>
        <w:t>, Alan Nieman</w:t>
      </w:r>
      <w:r w:rsidR="00923936">
        <w:rPr>
          <w:rFonts w:cs="Arial"/>
          <w:sz w:val="24"/>
          <w:szCs w:val="24"/>
        </w:rPr>
        <w:t>n</w:t>
      </w:r>
      <w:r w:rsidR="00A2056F">
        <w:rPr>
          <w:rFonts w:cs="Arial"/>
          <w:sz w:val="24"/>
          <w:szCs w:val="24"/>
        </w:rPr>
        <w:t>, Sylvia Hoge</w:t>
      </w:r>
    </w:p>
    <w:p w14:paraId="1EFB1EA6" w14:textId="77777777" w:rsidR="00916A03" w:rsidRPr="0050429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Opening Prayer</w:t>
      </w:r>
      <w:r w:rsidRPr="00504292">
        <w:rPr>
          <w:rFonts w:cs="Arial"/>
          <w:sz w:val="24"/>
          <w:szCs w:val="24"/>
        </w:rPr>
        <w:t>: Pastor Amanda</w:t>
      </w:r>
    </w:p>
    <w:p w14:paraId="22D37DFB" w14:textId="77777777" w:rsidR="00AC1AE2" w:rsidRPr="0050429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SOS announcement</w:t>
      </w:r>
      <w:r w:rsidRPr="00504292">
        <w:rPr>
          <w:rFonts w:cs="Arial"/>
          <w:sz w:val="24"/>
          <w:szCs w:val="24"/>
        </w:rPr>
        <w:t>: None</w:t>
      </w:r>
    </w:p>
    <w:p w14:paraId="2694B816" w14:textId="77777777" w:rsidR="00AC1AE2" w:rsidRPr="0050429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Approval of the Agenda</w:t>
      </w:r>
      <w:r w:rsidRPr="00504292">
        <w:rPr>
          <w:rFonts w:cs="Arial"/>
          <w:sz w:val="24"/>
          <w:szCs w:val="24"/>
        </w:rPr>
        <w:t>:</w:t>
      </w:r>
    </w:p>
    <w:p w14:paraId="3266FCC9" w14:textId="6A37B3DE" w:rsidR="00AC1AE2" w:rsidRPr="00504292" w:rsidRDefault="00AC1AE2" w:rsidP="00916A03">
      <w:pPr>
        <w:ind w:firstLine="720"/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 xml:space="preserve">Motion to approve the </w:t>
      </w:r>
      <w:r w:rsidR="00764592">
        <w:rPr>
          <w:rFonts w:cs="Arial"/>
          <w:sz w:val="24"/>
          <w:szCs w:val="24"/>
        </w:rPr>
        <w:t>February 27</w:t>
      </w:r>
      <w:r w:rsidR="00764592" w:rsidRPr="00764592">
        <w:rPr>
          <w:rFonts w:cs="Arial"/>
          <w:sz w:val="24"/>
          <w:szCs w:val="24"/>
          <w:vertAlign w:val="superscript"/>
        </w:rPr>
        <w:t>th</w:t>
      </w:r>
      <w:r w:rsidR="00764592">
        <w:rPr>
          <w:rFonts w:cs="Arial"/>
          <w:sz w:val="24"/>
          <w:szCs w:val="24"/>
        </w:rPr>
        <w:t xml:space="preserve"> </w:t>
      </w:r>
      <w:r w:rsidRPr="00504292">
        <w:rPr>
          <w:rFonts w:cs="Arial"/>
          <w:sz w:val="24"/>
          <w:szCs w:val="24"/>
        </w:rPr>
        <w:t>agenda</w:t>
      </w:r>
      <w:r w:rsidR="00764592">
        <w:rPr>
          <w:rFonts w:cs="Arial"/>
          <w:sz w:val="24"/>
          <w:szCs w:val="24"/>
        </w:rPr>
        <w:t xml:space="preserve">. </w:t>
      </w:r>
      <w:r w:rsidRPr="00504292">
        <w:rPr>
          <w:rFonts w:cs="Arial"/>
          <w:sz w:val="24"/>
          <w:szCs w:val="24"/>
        </w:rPr>
        <w:t>MSC</w:t>
      </w:r>
    </w:p>
    <w:p w14:paraId="27A13C52" w14:textId="77777777" w:rsidR="00504292" w:rsidRPr="00504292" w:rsidRDefault="00504292" w:rsidP="00504292">
      <w:pPr>
        <w:spacing w:line="278" w:lineRule="auto"/>
        <w:rPr>
          <w:sz w:val="24"/>
          <w:szCs w:val="24"/>
        </w:rPr>
      </w:pPr>
      <w:r w:rsidRPr="00504292">
        <w:rPr>
          <w:sz w:val="24"/>
          <w:szCs w:val="24"/>
        </w:rPr>
        <w:t>Discussion questions for Chapter 1 of Unlocking Your Church's Invite Culture (not more than 15 min.)</w:t>
      </w:r>
    </w:p>
    <w:p w14:paraId="33FC67DD" w14:textId="77777777" w:rsidR="00AC1AE2" w:rsidRPr="0050429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Approval of</w:t>
      </w:r>
      <w:r w:rsidR="00916A03" w:rsidRPr="00504292">
        <w:rPr>
          <w:rFonts w:cs="Arial"/>
          <w:sz w:val="24"/>
          <w:szCs w:val="24"/>
          <w:u w:val="single"/>
        </w:rPr>
        <w:t xml:space="preserve"> </w:t>
      </w:r>
      <w:r w:rsidRPr="00504292">
        <w:rPr>
          <w:rFonts w:cs="Arial"/>
          <w:sz w:val="24"/>
          <w:szCs w:val="24"/>
          <w:u w:val="single"/>
        </w:rPr>
        <w:t>minutes</w:t>
      </w:r>
      <w:r w:rsidRPr="00504292">
        <w:rPr>
          <w:rFonts w:cs="Arial"/>
          <w:sz w:val="24"/>
          <w:szCs w:val="24"/>
        </w:rPr>
        <w:t>:</w:t>
      </w:r>
    </w:p>
    <w:p w14:paraId="75294FA4" w14:textId="0F754B21" w:rsidR="00AC1AE2" w:rsidRDefault="00AC1AE2" w:rsidP="00916A03">
      <w:pPr>
        <w:ind w:firstLine="720"/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 xml:space="preserve">Motion to approve </w:t>
      </w:r>
      <w:r w:rsidR="00523FF0" w:rsidRPr="00504292">
        <w:rPr>
          <w:rFonts w:cs="Arial"/>
          <w:sz w:val="24"/>
          <w:szCs w:val="24"/>
        </w:rPr>
        <w:t>January</w:t>
      </w:r>
      <w:r w:rsidR="00EE5AAD">
        <w:rPr>
          <w:rFonts w:cs="Arial"/>
          <w:sz w:val="24"/>
          <w:szCs w:val="24"/>
        </w:rPr>
        <w:t xml:space="preserve"> 23,</w:t>
      </w:r>
      <w:r w:rsidR="00916A03" w:rsidRPr="00504292">
        <w:rPr>
          <w:rFonts w:cs="Arial"/>
          <w:sz w:val="24"/>
          <w:szCs w:val="24"/>
        </w:rPr>
        <w:t xml:space="preserve"> </w:t>
      </w:r>
      <w:r w:rsidR="00523FF0" w:rsidRPr="00504292">
        <w:rPr>
          <w:rFonts w:cs="Arial"/>
          <w:sz w:val="24"/>
          <w:szCs w:val="24"/>
        </w:rPr>
        <w:t>2025,</w:t>
      </w:r>
      <w:r w:rsidR="00916A03" w:rsidRPr="00504292">
        <w:rPr>
          <w:rFonts w:cs="Arial"/>
          <w:sz w:val="24"/>
          <w:szCs w:val="24"/>
        </w:rPr>
        <w:t xml:space="preserve"> </w:t>
      </w:r>
      <w:r w:rsidRPr="00504292">
        <w:rPr>
          <w:rFonts w:cs="Arial"/>
          <w:sz w:val="24"/>
          <w:szCs w:val="24"/>
        </w:rPr>
        <w:t>meeting minutes</w:t>
      </w:r>
      <w:r w:rsidR="005710E6" w:rsidRPr="00504292">
        <w:rPr>
          <w:rFonts w:cs="Arial"/>
          <w:sz w:val="24"/>
          <w:szCs w:val="24"/>
        </w:rPr>
        <w:t xml:space="preserve">. </w:t>
      </w:r>
      <w:r w:rsidRPr="00504292">
        <w:rPr>
          <w:rFonts w:cs="Arial"/>
          <w:sz w:val="24"/>
          <w:szCs w:val="24"/>
        </w:rPr>
        <w:t xml:space="preserve"> MSC</w:t>
      </w:r>
    </w:p>
    <w:p w14:paraId="41D7C7FB" w14:textId="46B2BA24" w:rsidR="00EE5AAD" w:rsidRPr="00504292" w:rsidRDefault="00EE5AAD" w:rsidP="00916A03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to approve </w:t>
      </w:r>
      <w:r w:rsidR="00523FF0">
        <w:rPr>
          <w:rFonts w:cs="Arial"/>
          <w:sz w:val="24"/>
          <w:szCs w:val="24"/>
        </w:rPr>
        <w:t>February</w:t>
      </w:r>
      <w:r>
        <w:rPr>
          <w:rFonts w:cs="Arial"/>
          <w:sz w:val="24"/>
          <w:szCs w:val="24"/>
        </w:rPr>
        <w:t xml:space="preserve"> </w:t>
      </w:r>
      <w:r w:rsidR="001A2B32">
        <w:rPr>
          <w:rFonts w:cs="Arial"/>
          <w:sz w:val="24"/>
          <w:szCs w:val="24"/>
        </w:rPr>
        <w:t xml:space="preserve">13, </w:t>
      </w:r>
      <w:r w:rsidR="00523FF0">
        <w:rPr>
          <w:rFonts w:cs="Arial"/>
          <w:sz w:val="24"/>
          <w:szCs w:val="24"/>
        </w:rPr>
        <w:t>2025,</w:t>
      </w:r>
      <w:r w:rsidR="001A2B32">
        <w:rPr>
          <w:rFonts w:cs="Arial"/>
          <w:sz w:val="24"/>
          <w:szCs w:val="24"/>
        </w:rPr>
        <w:t xml:space="preserve"> meeting minutes. MSC</w:t>
      </w:r>
    </w:p>
    <w:p w14:paraId="4CE135EC" w14:textId="77777777" w:rsidR="00AC1AE2" w:rsidRPr="0050429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Approval of Financials</w:t>
      </w:r>
      <w:r w:rsidRPr="00504292">
        <w:rPr>
          <w:rFonts w:cs="Arial"/>
          <w:sz w:val="24"/>
          <w:szCs w:val="24"/>
        </w:rPr>
        <w:t>:</w:t>
      </w:r>
    </w:p>
    <w:p w14:paraId="76DE7593" w14:textId="5824131B" w:rsidR="00AC1AE2" w:rsidRPr="00504292" w:rsidRDefault="00AC1AE2" w:rsidP="00916A03">
      <w:pPr>
        <w:ind w:firstLine="720"/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Motion to approve</w:t>
      </w:r>
      <w:r w:rsidR="00916A03" w:rsidRPr="00504292">
        <w:rPr>
          <w:rFonts w:cs="Arial"/>
          <w:sz w:val="24"/>
          <w:szCs w:val="24"/>
        </w:rPr>
        <w:t xml:space="preserve"> the </w:t>
      </w:r>
      <w:r w:rsidR="00376880">
        <w:rPr>
          <w:rFonts w:cs="Arial"/>
          <w:sz w:val="24"/>
          <w:szCs w:val="24"/>
        </w:rPr>
        <w:t>January</w:t>
      </w:r>
      <w:r w:rsidR="008C7FF7">
        <w:rPr>
          <w:rFonts w:cs="Arial"/>
          <w:sz w:val="24"/>
          <w:szCs w:val="24"/>
        </w:rPr>
        <w:t xml:space="preserve"> </w:t>
      </w:r>
      <w:r w:rsidR="00916A03" w:rsidRPr="00504292">
        <w:rPr>
          <w:rFonts w:cs="Arial"/>
          <w:sz w:val="24"/>
          <w:szCs w:val="24"/>
        </w:rPr>
        <w:t>2025</w:t>
      </w:r>
      <w:r w:rsidR="00376880">
        <w:rPr>
          <w:rFonts w:cs="Arial"/>
          <w:sz w:val="24"/>
          <w:szCs w:val="24"/>
        </w:rPr>
        <w:t xml:space="preserve"> </w:t>
      </w:r>
      <w:r w:rsidR="00916A03" w:rsidRPr="00504292">
        <w:rPr>
          <w:rFonts w:cs="Arial"/>
          <w:sz w:val="24"/>
          <w:szCs w:val="24"/>
        </w:rPr>
        <w:t>financial</w:t>
      </w:r>
      <w:r w:rsidRPr="00504292">
        <w:rPr>
          <w:rFonts w:cs="Arial"/>
          <w:sz w:val="24"/>
          <w:szCs w:val="24"/>
        </w:rPr>
        <w:t xml:space="preserve"> report</w:t>
      </w:r>
      <w:r w:rsidR="005710E6" w:rsidRPr="00504292">
        <w:rPr>
          <w:rFonts w:cs="Arial"/>
          <w:sz w:val="24"/>
          <w:szCs w:val="24"/>
        </w:rPr>
        <w:t>.</w:t>
      </w:r>
      <w:r w:rsidRPr="00504292">
        <w:rPr>
          <w:rFonts w:cs="Arial"/>
          <w:sz w:val="24"/>
          <w:szCs w:val="24"/>
        </w:rPr>
        <w:t xml:space="preserve"> MSC</w:t>
      </w:r>
    </w:p>
    <w:p w14:paraId="4F51763F" w14:textId="77777777" w:rsidR="00AC1AE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Pastor’s Report</w:t>
      </w:r>
      <w:r w:rsidRPr="00504292">
        <w:rPr>
          <w:rFonts w:cs="Arial"/>
          <w:sz w:val="24"/>
          <w:szCs w:val="24"/>
        </w:rPr>
        <w:t xml:space="preserve"> – Pastor Amanda:</w:t>
      </w:r>
    </w:p>
    <w:p w14:paraId="62C3EE9B" w14:textId="56C71707" w:rsidR="00141018" w:rsidRPr="00141018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141018" w:rsidRPr="00141018">
        <w:rPr>
          <w:rFonts w:cs="Arial"/>
          <w:sz w:val="24"/>
          <w:szCs w:val="24"/>
        </w:rPr>
        <w:t>Lent worship planning:</w:t>
      </w:r>
    </w:p>
    <w:p w14:paraId="11A59265" w14:textId="295DF09B" w:rsidR="00141018" w:rsidRPr="00141018" w:rsidRDefault="00141018" w:rsidP="00141018">
      <w:pPr>
        <w:ind w:firstLine="720"/>
        <w:rPr>
          <w:rFonts w:cs="Arial"/>
          <w:sz w:val="24"/>
          <w:szCs w:val="24"/>
        </w:rPr>
      </w:pPr>
      <w:r w:rsidRPr="00141018">
        <w:rPr>
          <w:rFonts w:cs="Arial"/>
          <w:sz w:val="24"/>
          <w:szCs w:val="24"/>
        </w:rPr>
        <w:t>o Lent Wednesdays – Vespers Worship, no rotating pastors this year</w:t>
      </w:r>
      <w:r w:rsidR="00487B09">
        <w:rPr>
          <w:rFonts w:cs="Arial"/>
          <w:sz w:val="24"/>
          <w:szCs w:val="24"/>
        </w:rPr>
        <w:t>. Theme: Questions God asks us</w:t>
      </w:r>
    </w:p>
    <w:p w14:paraId="17EDD741" w14:textId="77777777" w:rsidR="00141018" w:rsidRPr="00141018" w:rsidRDefault="00141018" w:rsidP="00141018">
      <w:pPr>
        <w:ind w:firstLine="720"/>
        <w:rPr>
          <w:rFonts w:cs="Arial"/>
          <w:sz w:val="24"/>
          <w:szCs w:val="24"/>
        </w:rPr>
      </w:pPr>
      <w:r w:rsidRPr="00141018">
        <w:rPr>
          <w:rFonts w:cs="Arial"/>
          <w:sz w:val="24"/>
          <w:szCs w:val="24"/>
        </w:rPr>
        <w:t>o Crosby Ministerial – Noon Lent Worship, Salem on April 2</w:t>
      </w:r>
    </w:p>
    <w:p w14:paraId="1A6792AF" w14:textId="2ECB49C6" w:rsidR="00141018" w:rsidRPr="00141018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141018" w:rsidRPr="00141018">
        <w:rPr>
          <w:rFonts w:cs="Arial"/>
          <w:sz w:val="24"/>
          <w:szCs w:val="24"/>
        </w:rPr>
        <w:t>Catching up on visits, creating a better schedule during the year</w:t>
      </w:r>
    </w:p>
    <w:p w14:paraId="127314A6" w14:textId="47DA0FCA" w:rsidR="00141018" w:rsidRPr="00141018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141018" w:rsidRPr="00141018">
        <w:rPr>
          <w:rFonts w:cs="Arial"/>
          <w:sz w:val="24"/>
          <w:szCs w:val="24"/>
        </w:rPr>
        <w:t>Home Communion Visitors – final logistics for reporting (not completed)</w:t>
      </w:r>
      <w:r w:rsidR="00DF265E">
        <w:rPr>
          <w:rFonts w:cs="Arial"/>
          <w:sz w:val="24"/>
          <w:szCs w:val="24"/>
        </w:rPr>
        <w:t xml:space="preserve">. Need to get the people together who are interested. 5 people interested. Meet in March and be ready for </w:t>
      </w:r>
      <w:r w:rsidR="006E2DC2">
        <w:rPr>
          <w:rFonts w:cs="Arial"/>
          <w:sz w:val="24"/>
          <w:szCs w:val="24"/>
        </w:rPr>
        <w:t xml:space="preserve">the Easter </w:t>
      </w:r>
      <w:r w:rsidR="00DF265E">
        <w:rPr>
          <w:rFonts w:cs="Arial"/>
          <w:sz w:val="24"/>
          <w:szCs w:val="24"/>
        </w:rPr>
        <w:t>Season.</w:t>
      </w:r>
    </w:p>
    <w:p w14:paraId="63EBEC4F" w14:textId="139C9094" w:rsidR="00141018" w:rsidRPr="00141018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141018" w:rsidRPr="00141018">
        <w:rPr>
          <w:rFonts w:cs="Arial"/>
          <w:sz w:val="24"/>
          <w:szCs w:val="24"/>
        </w:rPr>
        <w:t>Exploring Worship opportunity: creating accessible worship for those with</w:t>
      </w:r>
    </w:p>
    <w:p w14:paraId="6F3E814B" w14:textId="741F8EB2" w:rsidR="00141018" w:rsidRDefault="00141018" w:rsidP="00402EBE">
      <w:pPr>
        <w:ind w:firstLine="720"/>
        <w:rPr>
          <w:rFonts w:cs="Arial"/>
          <w:sz w:val="24"/>
          <w:szCs w:val="24"/>
        </w:rPr>
      </w:pPr>
      <w:r w:rsidRPr="00141018">
        <w:rPr>
          <w:rFonts w:cs="Arial"/>
          <w:sz w:val="24"/>
          <w:szCs w:val="24"/>
        </w:rPr>
        <w:lastRenderedPageBreak/>
        <w:t>intellectual or developmental disabilities (IDD) (</w:t>
      </w:r>
      <w:r w:rsidR="002B5F83">
        <w:rPr>
          <w:rFonts w:cs="Arial"/>
          <w:sz w:val="24"/>
          <w:szCs w:val="24"/>
        </w:rPr>
        <w:t>dis</w:t>
      </w:r>
      <w:r w:rsidR="009B4DE2">
        <w:rPr>
          <w:rFonts w:cs="Arial"/>
          <w:sz w:val="24"/>
          <w:szCs w:val="24"/>
        </w:rPr>
        <w:t xml:space="preserve">cussion </w:t>
      </w:r>
      <w:r w:rsidR="008C7FF7" w:rsidRPr="00141018">
        <w:rPr>
          <w:rFonts w:cs="Arial"/>
          <w:sz w:val="24"/>
          <w:szCs w:val="24"/>
        </w:rPr>
        <w:t>later</w:t>
      </w:r>
      <w:r w:rsidR="009B4DE2">
        <w:rPr>
          <w:rFonts w:cs="Arial"/>
          <w:sz w:val="24"/>
          <w:szCs w:val="24"/>
        </w:rPr>
        <w:t xml:space="preserve"> </w:t>
      </w:r>
      <w:r w:rsidR="008C7FF7">
        <w:rPr>
          <w:rFonts w:cs="Arial"/>
          <w:sz w:val="24"/>
          <w:szCs w:val="24"/>
        </w:rPr>
        <w:t xml:space="preserve">in </w:t>
      </w:r>
      <w:r w:rsidR="002B5F83">
        <w:rPr>
          <w:rFonts w:cs="Arial"/>
          <w:sz w:val="24"/>
          <w:szCs w:val="24"/>
        </w:rPr>
        <w:t xml:space="preserve">the </w:t>
      </w:r>
      <w:r w:rsidRPr="00141018">
        <w:rPr>
          <w:rFonts w:cs="Arial"/>
          <w:sz w:val="24"/>
          <w:szCs w:val="24"/>
        </w:rPr>
        <w:t>agenda)</w:t>
      </w:r>
    </w:p>
    <w:p w14:paraId="04118C9F" w14:textId="78632939" w:rsidR="003A3E54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3A3E54" w:rsidRPr="003A3E54">
        <w:rPr>
          <w:rFonts w:cs="Arial"/>
          <w:sz w:val="24"/>
          <w:szCs w:val="24"/>
        </w:rPr>
        <w:t>January/Februar</w:t>
      </w:r>
      <w:r w:rsidR="000537BF">
        <w:rPr>
          <w:rFonts w:cs="Arial"/>
          <w:sz w:val="24"/>
          <w:szCs w:val="24"/>
        </w:rPr>
        <w:t>y-</w:t>
      </w:r>
      <w:r w:rsidR="003A3E54" w:rsidRPr="003A3E54">
        <w:rPr>
          <w:rFonts w:cs="Arial"/>
          <w:sz w:val="24"/>
          <w:szCs w:val="24"/>
        </w:rPr>
        <w:t xml:space="preserve"> 5 session</w:t>
      </w:r>
      <w:r w:rsidR="00523FF0">
        <w:rPr>
          <w:rFonts w:cs="Arial"/>
          <w:sz w:val="24"/>
          <w:szCs w:val="24"/>
        </w:rPr>
        <w:t>s</w:t>
      </w:r>
      <w:r w:rsidR="003A3E54" w:rsidRPr="003A3E54">
        <w:rPr>
          <w:rFonts w:cs="Arial"/>
          <w:sz w:val="24"/>
          <w:szCs w:val="24"/>
        </w:rPr>
        <w:t xml:space="preserve"> of “Faith Questions” class, 10-20 attendees</w:t>
      </w:r>
      <w:r w:rsidR="00523FF0">
        <w:rPr>
          <w:rFonts w:cs="Arial"/>
          <w:sz w:val="24"/>
          <w:szCs w:val="24"/>
        </w:rPr>
        <w:t xml:space="preserve"> at each</w:t>
      </w:r>
    </w:p>
    <w:p w14:paraId="0AD45C5D" w14:textId="0F315709" w:rsidR="00E54770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7B3C2C" w:rsidRPr="007B3C2C">
        <w:rPr>
          <w:rFonts w:cs="Arial"/>
          <w:sz w:val="24"/>
          <w:szCs w:val="24"/>
        </w:rPr>
        <w:t>Notification to Contemporary Co-chairs of alternating worship starting June</w:t>
      </w:r>
    </w:p>
    <w:p w14:paraId="035BCB89" w14:textId="20122C5C" w:rsidR="00DF265E" w:rsidRDefault="00402EBE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 </w:t>
      </w:r>
      <w:r w:rsidR="00DF265E">
        <w:rPr>
          <w:rFonts w:cs="Arial"/>
          <w:sz w:val="24"/>
          <w:szCs w:val="24"/>
        </w:rPr>
        <w:t xml:space="preserve">First Communion on Sunday April 6 due to Maundy Thursday conflicts. </w:t>
      </w:r>
    </w:p>
    <w:p w14:paraId="5EA2968F" w14:textId="77777777" w:rsidR="003E3494" w:rsidRDefault="000849F1" w:rsidP="00141018">
      <w:pPr>
        <w:rPr>
          <w:rFonts w:cs="Arial"/>
          <w:sz w:val="24"/>
          <w:szCs w:val="24"/>
        </w:rPr>
      </w:pPr>
      <w:r w:rsidRPr="003E3494">
        <w:rPr>
          <w:rFonts w:cs="Arial"/>
          <w:sz w:val="24"/>
          <w:szCs w:val="24"/>
          <w:u w:val="single"/>
        </w:rPr>
        <w:t>Outreach Report</w:t>
      </w:r>
      <w:r>
        <w:rPr>
          <w:rFonts w:cs="Arial"/>
          <w:sz w:val="24"/>
          <w:szCs w:val="24"/>
        </w:rPr>
        <w:t xml:space="preserve">: </w:t>
      </w:r>
    </w:p>
    <w:p w14:paraId="65D5EAF2" w14:textId="77777777" w:rsidR="00B96C59" w:rsidRDefault="000849F1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Distributed money for Honduras</w:t>
      </w:r>
      <w:r w:rsidR="004C54DD">
        <w:rPr>
          <w:rFonts w:cs="Arial"/>
          <w:sz w:val="24"/>
          <w:szCs w:val="24"/>
        </w:rPr>
        <w:t xml:space="preserve">.  $ 7200 </w:t>
      </w:r>
      <w:r w:rsidR="00897008">
        <w:rPr>
          <w:rFonts w:cs="Arial"/>
          <w:sz w:val="24"/>
          <w:szCs w:val="24"/>
        </w:rPr>
        <w:t xml:space="preserve">will be sent ahead </w:t>
      </w:r>
      <w:r w:rsidR="004C54DD">
        <w:rPr>
          <w:rFonts w:cs="Arial"/>
          <w:sz w:val="24"/>
          <w:szCs w:val="24"/>
        </w:rPr>
        <w:t>to C</w:t>
      </w:r>
      <w:r w:rsidR="00897008">
        <w:rPr>
          <w:rFonts w:cs="Arial"/>
          <w:sz w:val="24"/>
          <w:szCs w:val="24"/>
        </w:rPr>
        <w:t>entral American Ministry Outreach (CAMINO) for building of 4 houses. $5000 will be sent ahead to Kids Ark International</w:t>
      </w:r>
      <w:r w:rsidR="00D5133D">
        <w:rPr>
          <w:rFonts w:cs="Arial"/>
          <w:sz w:val="24"/>
          <w:szCs w:val="24"/>
        </w:rPr>
        <w:t xml:space="preserve"> for a building project and for the day camp</w:t>
      </w:r>
      <w:r w:rsidR="00B96C59">
        <w:rPr>
          <w:rFonts w:cs="Arial"/>
          <w:sz w:val="24"/>
          <w:szCs w:val="24"/>
        </w:rPr>
        <w:t xml:space="preserve">. At the next meeting, they will see how much money there is in total and distribute it to Home of Blessing to buy food. </w:t>
      </w:r>
      <w:r w:rsidR="00D5133D">
        <w:rPr>
          <w:rFonts w:cs="Arial"/>
          <w:sz w:val="24"/>
          <w:szCs w:val="24"/>
        </w:rPr>
        <w:t xml:space="preserve"> </w:t>
      </w:r>
    </w:p>
    <w:p w14:paraId="62F3A12D" w14:textId="48B53C7D" w:rsidR="000849F1" w:rsidRDefault="00B96C59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a late r</w:t>
      </w:r>
      <w:r w:rsidR="000849F1">
        <w:rPr>
          <w:rFonts w:cs="Arial"/>
          <w:sz w:val="24"/>
          <w:szCs w:val="24"/>
        </w:rPr>
        <w:t xml:space="preserve">equest </w:t>
      </w:r>
      <w:r w:rsidR="00A12066">
        <w:rPr>
          <w:rFonts w:cs="Arial"/>
          <w:sz w:val="24"/>
          <w:szCs w:val="24"/>
        </w:rPr>
        <w:t>for money for one of the men who runs a mission who needs new artificial legs. Outreach voted no because we are</w:t>
      </w:r>
      <w:r>
        <w:rPr>
          <w:rFonts w:cs="Arial"/>
          <w:sz w:val="24"/>
          <w:szCs w:val="24"/>
        </w:rPr>
        <w:t xml:space="preserve"> 501</w:t>
      </w:r>
      <w:r w:rsidR="007B41E8">
        <w:rPr>
          <w:rFonts w:cs="Arial"/>
          <w:sz w:val="24"/>
          <w:szCs w:val="24"/>
        </w:rPr>
        <w:t>c3</w:t>
      </w:r>
      <w:r w:rsidR="00A12066">
        <w:rPr>
          <w:rFonts w:cs="Arial"/>
          <w:sz w:val="24"/>
          <w:szCs w:val="24"/>
        </w:rPr>
        <w:t xml:space="preserve"> and should not give to one person, but to a community.  Discussed wheth</w:t>
      </w:r>
      <w:r w:rsidR="008A7F6A">
        <w:rPr>
          <w:rFonts w:cs="Arial"/>
          <w:sz w:val="24"/>
          <w:szCs w:val="24"/>
        </w:rPr>
        <w:t xml:space="preserve">er there was another way to provide support. </w:t>
      </w:r>
    </w:p>
    <w:p w14:paraId="76A89503" w14:textId="0E961418" w:rsidR="00A12066" w:rsidRPr="008E66C6" w:rsidRDefault="008A7F6A" w:rsidP="008E66C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8E66C6">
        <w:rPr>
          <w:rFonts w:cs="Arial"/>
          <w:sz w:val="24"/>
          <w:szCs w:val="24"/>
        </w:rPr>
        <w:t>The Council made a m</w:t>
      </w:r>
      <w:r w:rsidR="00A12066" w:rsidRPr="008E66C6">
        <w:rPr>
          <w:rFonts w:cs="Arial"/>
          <w:sz w:val="24"/>
          <w:szCs w:val="24"/>
        </w:rPr>
        <w:t>otion to encourage church</w:t>
      </w:r>
      <w:r w:rsidR="00476DA0" w:rsidRPr="008E66C6">
        <w:rPr>
          <w:rFonts w:cs="Arial"/>
          <w:sz w:val="24"/>
          <w:szCs w:val="24"/>
        </w:rPr>
        <w:t xml:space="preserve"> members</w:t>
      </w:r>
      <w:r w:rsidR="00A12066" w:rsidRPr="008E66C6">
        <w:rPr>
          <w:rFonts w:cs="Arial"/>
          <w:sz w:val="24"/>
          <w:szCs w:val="24"/>
        </w:rPr>
        <w:t xml:space="preserve"> to support the purchase of prosthetic limbs for a person in Honduras by allowing individuals to contribute</w:t>
      </w:r>
      <w:r w:rsidR="0008590C" w:rsidRPr="008E66C6">
        <w:rPr>
          <w:rFonts w:cs="Arial"/>
          <w:sz w:val="24"/>
          <w:szCs w:val="24"/>
        </w:rPr>
        <w:t xml:space="preserve"> directly</w:t>
      </w:r>
      <w:r w:rsidR="00A12066" w:rsidRPr="008E66C6">
        <w:rPr>
          <w:rFonts w:cs="Arial"/>
          <w:sz w:val="24"/>
          <w:szCs w:val="24"/>
        </w:rPr>
        <w:t xml:space="preserve"> to the manufacturer </w:t>
      </w:r>
      <w:r w:rsidR="00476DA0" w:rsidRPr="008E66C6">
        <w:rPr>
          <w:rFonts w:cs="Arial"/>
          <w:sz w:val="24"/>
          <w:szCs w:val="24"/>
        </w:rPr>
        <w:t>with individual donations.</w:t>
      </w:r>
      <w:r w:rsidR="00EE61E3" w:rsidRPr="008E66C6">
        <w:rPr>
          <w:rFonts w:cs="Arial"/>
          <w:sz w:val="24"/>
          <w:szCs w:val="24"/>
        </w:rPr>
        <w:t xml:space="preserve"> </w:t>
      </w:r>
      <w:r w:rsidR="00803E84" w:rsidRPr="008E66C6">
        <w:rPr>
          <w:rFonts w:cs="Arial"/>
          <w:sz w:val="24"/>
          <w:szCs w:val="24"/>
        </w:rPr>
        <w:t xml:space="preserve"> MSC. </w:t>
      </w:r>
    </w:p>
    <w:p w14:paraId="2CEE8DCE" w14:textId="6E9D7CD9" w:rsidR="00803E84" w:rsidRPr="00504292" w:rsidRDefault="00803E84" w:rsidP="001410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Looking at garage sales this summer and hoping that board members </w:t>
      </w:r>
      <w:r w:rsidR="005107EF">
        <w:rPr>
          <w:rFonts w:cs="Arial"/>
          <w:sz w:val="24"/>
          <w:szCs w:val="24"/>
        </w:rPr>
        <w:t>will step up and take the lead</w:t>
      </w:r>
      <w:r w:rsidR="00602FB0">
        <w:rPr>
          <w:rFonts w:cs="Arial"/>
          <w:sz w:val="24"/>
          <w:szCs w:val="24"/>
        </w:rPr>
        <w:t xml:space="preserve">. </w:t>
      </w:r>
      <w:r w:rsidR="008E66C6">
        <w:rPr>
          <w:rFonts w:cs="Arial"/>
          <w:sz w:val="24"/>
          <w:szCs w:val="24"/>
        </w:rPr>
        <w:t xml:space="preserve">Need to have volunteers provide most support for the garage sales rather than pay staff </w:t>
      </w:r>
      <w:r w:rsidR="00B53EF9">
        <w:rPr>
          <w:rFonts w:cs="Arial"/>
          <w:sz w:val="24"/>
          <w:szCs w:val="24"/>
        </w:rPr>
        <w:t xml:space="preserve">to do the work. </w:t>
      </w:r>
    </w:p>
    <w:p w14:paraId="62DCF176" w14:textId="77777777" w:rsidR="004F572C" w:rsidRPr="000511F1" w:rsidRDefault="004F572C" w:rsidP="004F572C">
      <w:pPr>
        <w:spacing w:line="278" w:lineRule="auto"/>
        <w:rPr>
          <w:sz w:val="24"/>
          <w:szCs w:val="24"/>
          <w:u w:val="single"/>
        </w:rPr>
      </w:pPr>
      <w:r w:rsidRPr="000511F1">
        <w:rPr>
          <w:sz w:val="24"/>
          <w:szCs w:val="24"/>
          <w:u w:val="single"/>
        </w:rPr>
        <w:t>Committee Reports</w:t>
      </w:r>
    </w:p>
    <w:p w14:paraId="2F976D60" w14:textId="13D210D6" w:rsidR="00093EE6" w:rsidRDefault="004F572C" w:rsidP="007D4B20">
      <w:pPr>
        <w:spacing w:line="278" w:lineRule="auto"/>
        <w:rPr>
          <w:sz w:val="24"/>
          <w:szCs w:val="24"/>
        </w:rPr>
      </w:pPr>
      <w:r w:rsidRPr="002F5587">
        <w:rPr>
          <w:sz w:val="24"/>
          <w:szCs w:val="24"/>
          <w:u w:val="single"/>
        </w:rPr>
        <w:t>Capital Appeal</w:t>
      </w:r>
      <w:r w:rsidRPr="004F572C">
        <w:rPr>
          <w:sz w:val="24"/>
          <w:szCs w:val="24"/>
        </w:rPr>
        <w:t xml:space="preserve"> – </w:t>
      </w:r>
      <w:r w:rsidR="00803E84">
        <w:rPr>
          <w:sz w:val="24"/>
          <w:szCs w:val="24"/>
        </w:rPr>
        <w:t>Lynn: Last campai</w:t>
      </w:r>
      <w:r w:rsidR="00622454">
        <w:rPr>
          <w:sz w:val="24"/>
          <w:szCs w:val="24"/>
        </w:rPr>
        <w:t>gn did not reach goal. Second letter</w:t>
      </w:r>
      <w:r w:rsidR="00B53EF9">
        <w:rPr>
          <w:sz w:val="24"/>
          <w:szCs w:val="24"/>
        </w:rPr>
        <w:t xml:space="preserve">s were </w:t>
      </w:r>
      <w:r w:rsidR="00622454">
        <w:rPr>
          <w:sz w:val="24"/>
          <w:szCs w:val="24"/>
        </w:rPr>
        <w:t xml:space="preserve">sent out </w:t>
      </w:r>
      <w:r w:rsidR="00B53EF9">
        <w:rPr>
          <w:sz w:val="24"/>
          <w:szCs w:val="24"/>
        </w:rPr>
        <w:t xml:space="preserve">to members </w:t>
      </w:r>
      <w:r w:rsidR="00622454">
        <w:rPr>
          <w:sz w:val="24"/>
          <w:szCs w:val="24"/>
        </w:rPr>
        <w:t xml:space="preserve">and none came back. </w:t>
      </w:r>
      <w:r w:rsidR="00B53EF9">
        <w:rPr>
          <w:sz w:val="24"/>
          <w:szCs w:val="24"/>
        </w:rPr>
        <w:t>The church needs</w:t>
      </w:r>
      <w:r w:rsidR="00004865">
        <w:rPr>
          <w:sz w:val="24"/>
          <w:szCs w:val="24"/>
        </w:rPr>
        <w:t xml:space="preserve"> to change what we pay monthly</w:t>
      </w:r>
      <w:r w:rsidR="00347705">
        <w:rPr>
          <w:sz w:val="24"/>
          <w:szCs w:val="24"/>
        </w:rPr>
        <w:t xml:space="preserve">. </w:t>
      </w:r>
      <w:r w:rsidR="00B53EF9">
        <w:rPr>
          <w:sz w:val="24"/>
          <w:szCs w:val="24"/>
        </w:rPr>
        <w:t>We w</w:t>
      </w:r>
      <w:r w:rsidR="00347705">
        <w:rPr>
          <w:sz w:val="24"/>
          <w:szCs w:val="24"/>
        </w:rPr>
        <w:t>ere paying $1372 above the minimum</w:t>
      </w:r>
      <w:r w:rsidR="00093EE6">
        <w:rPr>
          <w:sz w:val="24"/>
          <w:szCs w:val="24"/>
        </w:rPr>
        <w:t xml:space="preserve"> payment for the first three months of the yea</w:t>
      </w:r>
      <w:r w:rsidR="00F44DD2">
        <w:rPr>
          <w:sz w:val="24"/>
          <w:szCs w:val="24"/>
        </w:rPr>
        <w:t>r.</w:t>
      </w:r>
    </w:p>
    <w:p w14:paraId="2C0EC3FD" w14:textId="54225CFA" w:rsidR="00093EE6" w:rsidRPr="00F44DD2" w:rsidRDefault="00093EE6" w:rsidP="00F44DD2">
      <w:pPr>
        <w:pStyle w:val="ListParagraph"/>
        <w:numPr>
          <w:ilvl w:val="0"/>
          <w:numId w:val="3"/>
        </w:numPr>
        <w:spacing w:line="278" w:lineRule="auto"/>
        <w:rPr>
          <w:sz w:val="24"/>
          <w:szCs w:val="24"/>
        </w:rPr>
      </w:pPr>
      <w:r w:rsidRPr="00F44DD2">
        <w:rPr>
          <w:sz w:val="24"/>
          <w:szCs w:val="24"/>
        </w:rPr>
        <w:t>There was a m</w:t>
      </w:r>
      <w:r w:rsidR="00622454" w:rsidRPr="00F44DD2">
        <w:rPr>
          <w:sz w:val="24"/>
          <w:szCs w:val="24"/>
        </w:rPr>
        <w:t xml:space="preserve">otion to change </w:t>
      </w:r>
      <w:r w:rsidRPr="00F44DD2">
        <w:rPr>
          <w:sz w:val="24"/>
          <w:szCs w:val="24"/>
        </w:rPr>
        <w:t xml:space="preserve">the </w:t>
      </w:r>
      <w:r w:rsidR="00622454" w:rsidRPr="00F44DD2">
        <w:rPr>
          <w:sz w:val="24"/>
          <w:szCs w:val="24"/>
        </w:rPr>
        <w:t>monthly</w:t>
      </w:r>
      <w:r w:rsidRPr="00F44DD2">
        <w:rPr>
          <w:sz w:val="24"/>
          <w:szCs w:val="24"/>
        </w:rPr>
        <w:t xml:space="preserve"> </w:t>
      </w:r>
      <w:r w:rsidR="00F44DD2" w:rsidRPr="00F44DD2">
        <w:rPr>
          <w:sz w:val="24"/>
          <w:szCs w:val="24"/>
        </w:rPr>
        <w:t>mortgage payment</w:t>
      </w:r>
      <w:r w:rsidR="00622454" w:rsidRPr="00F44DD2">
        <w:rPr>
          <w:sz w:val="24"/>
          <w:szCs w:val="24"/>
        </w:rPr>
        <w:t xml:space="preserve"> to </w:t>
      </w:r>
      <w:r w:rsidRPr="00F44DD2">
        <w:rPr>
          <w:sz w:val="24"/>
          <w:szCs w:val="24"/>
        </w:rPr>
        <w:t xml:space="preserve">the </w:t>
      </w:r>
      <w:r w:rsidR="00622454" w:rsidRPr="00F44DD2">
        <w:rPr>
          <w:sz w:val="24"/>
          <w:szCs w:val="24"/>
        </w:rPr>
        <w:t>minimum monthly payment</w:t>
      </w:r>
      <w:r w:rsidRPr="00F44DD2">
        <w:rPr>
          <w:sz w:val="24"/>
          <w:szCs w:val="24"/>
        </w:rPr>
        <w:t xml:space="preserve"> </w:t>
      </w:r>
      <w:r w:rsidR="00F44DD2" w:rsidRPr="00F44DD2">
        <w:rPr>
          <w:sz w:val="24"/>
          <w:szCs w:val="24"/>
        </w:rPr>
        <w:t>of $</w:t>
      </w:r>
      <w:r w:rsidR="00622454" w:rsidRPr="00F44DD2">
        <w:rPr>
          <w:sz w:val="24"/>
          <w:szCs w:val="24"/>
        </w:rPr>
        <w:t>8628</w:t>
      </w:r>
      <w:r w:rsidR="002F5587">
        <w:rPr>
          <w:sz w:val="24"/>
          <w:szCs w:val="24"/>
        </w:rPr>
        <w:t>. MSC.</w:t>
      </w:r>
    </w:p>
    <w:p w14:paraId="6FA7D352" w14:textId="4665021C" w:rsidR="00622454" w:rsidRDefault="00622454" w:rsidP="007D4B20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Meeting again in May</w:t>
      </w:r>
    </w:p>
    <w:p w14:paraId="0D818824" w14:textId="5F5BD969" w:rsidR="004F572C" w:rsidRPr="004F572C" w:rsidRDefault="004F572C" w:rsidP="007D4B20">
      <w:pPr>
        <w:spacing w:line="278" w:lineRule="auto"/>
        <w:rPr>
          <w:sz w:val="24"/>
          <w:szCs w:val="24"/>
        </w:rPr>
      </w:pPr>
      <w:r w:rsidRPr="002F5587">
        <w:rPr>
          <w:sz w:val="24"/>
          <w:szCs w:val="24"/>
          <w:u w:val="single"/>
        </w:rPr>
        <w:t>Columbarium</w:t>
      </w:r>
      <w:r w:rsidRPr="004F572C">
        <w:rPr>
          <w:sz w:val="24"/>
          <w:szCs w:val="24"/>
        </w:rPr>
        <w:t>- Don, Alan</w:t>
      </w:r>
      <w:r w:rsidR="002F5587">
        <w:rPr>
          <w:sz w:val="24"/>
          <w:szCs w:val="24"/>
        </w:rPr>
        <w:t>- no update</w:t>
      </w:r>
    </w:p>
    <w:p w14:paraId="30680382" w14:textId="0B5C1A25" w:rsidR="007D4B20" w:rsidRDefault="004F572C" w:rsidP="004F572C">
      <w:pPr>
        <w:spacing w:line="278" w:lineRule="auto"/>
        <w:rPr>
          <w:sz w:val="24"/>
          <w:szCs w:val="24"/>
        </w:rPr>
      </w:pPr>
      <w:r w:rsidRPr="002F5587">
        <w:rPr>
          <w:sz w:val="24"/>
          <w:szCs w:val="24"/>
          <w:u w:val="single"/>
        </w:rPr>
        <w:t>Facilities</w:t>
      </w:r>
      <w:r w:rsidRPr="004F572C">
        <w:rPr>
          <w:sz w:val="24"/>
          <w:szCs w:val="24"/>
        </w:rPr>
        <w:t>-Nate</w:t>
      </w:r>
      <w:r w:rsidR="00CC6549">
        <w:rPr>
          <w:sz w:val="24"/>
          <w:szCs w:val="24"/>
        </w:rPr>
        <w:t>- Next meeting March 2</w:t>
      </w:r>
    </w:p>
    <w:p w14:paraId="53948270" w14:textId="5B31EDF9" w:rsidR="004F572C" w:rsidRPr="004F572C" w:rsidRDefault="004F572C" w:rsidP="004F572C">
      <w:pPr>
        <w:spacing w:line="278" w:lineRule="auto"/>
        <w:rPr>
          <w:sz w:val="24"/>
          <w:szCs w:val="24"/>
        </w:rPr>
      </w:pPr>
      <w:r w:rsidRPr="002F5587">
        <w:rPr>
          <w:sz w:val="24"/>
          <w:szCs w:val="24"/>
          <w:u w:val="single"/>
        </w:rPr>
        <w:t>Faith Formation</w:t>
      </w:r>
      <w:r w:rsidRPr="004F572C">
        <w:rPr>
          <w:sz w:val="24"/>
          <w:szCs w:val="24"/>
        </w:rPr>
        <w:t>- Sylvia</w:t>
      </w:r>
      <w:r w:rsidR="00CC6549">
        <w:rPr>
          <w:sz w:val="24"/>
          <w:szCs w:val="24"/>
        </w:rPr>
        <w:t>- no meeting. Camp Sunday on March 16</w:t>
      </w:r>
    </w:p>
    <w:p w14:paraId="035CF422" w14:textId="28B6434F" w:rsidR="004F572C" w:rsidRPr="004F572C" w:rsidRDefault="004F572C" w:rsidP="004F572C">
      <w:pPr>
        <w:spacing w:line="278" w:lineRule="auto"/>
        <w:rPr>
          <w:sz w:val="24"/>
          <w:szCs w:val="24"/>
        </w:rPr>
      </w:pPr>
      <w:r w:rsidRPr="002F5587">
        <w:rPr>
          <w:sz w:val="24"/>
          <w:szCs w:val="24"/>
          <w:u w:val="single"/>
        </w:rPr>
        <w:t>Memorial</w:t>
      </w:r>
      <w:r w:rsidRPr="004F572C">
        <w:rPr>
          <w:sz w:val="24"/>
          <w:szCs w:val="24"/>
        </w:rPr>
        <w:t>-Don</w:t>
      </w:r>
      <w:r w:rsidR="00CC6549">
        <w:rPr>
          <w:sz w:val="24"/>
          <w:szCs w:val="24"/>
        </w:rPr>
        <w:t xml:space="preserve">- Meeting </w:t>
      </w:r>
      <w:r w:rsidR="002F5587">
        <w:rPr>
          <w:sz w:val="24"/>
          <w:szCs w:val="24"/>
        </w:rPr>
        <w:t>in</w:t>
      </w:r>
      <w:r w:rsidR="00F86AC0">
        <w:rPr>
          <w:sz w:val="24"/>
          <w:szCs w:val="24"/>
        </w:rPr>
        <w:t xml:space="preserve"> </w:t>
      </w:r>
      <w:r w:rsidR="00CC6549">
        <w:rPr>
          <w:sz w:val="24"/>
          <w:szCs w:val="24"/>
        </w:rPr>
        <w:t xml:space="preserve">March </w:t>
      </w:r>
    </w:p>
    <w:p w14:paraId="200E6FFB" w14:textId="28EAD3BD" w:rsidR="004F572C" w:rsidRPr="004F572C" w:rsidRDefault="004F572C" w:rsidP="004F572C">
      <w:pPr>
        <w:spacing w:line="278" w:lineRule="auto"/>
        <w:rPr>
          <w:sz w:val="24"/>
          <w:szCs w:val="24"/>
        </w:rPr>
      </w:pPr>
      <w:r w:rsidRPr="00F86AC0">
        <w:rPr>
          <w:sz w:val="24"/>
          <w:szCs w:val="24"/>
          <w:u w:val="single"/>
        </w:rPr>
        <w:t>Technology</w:t>
      </w:r>
      <w:r w:rsidRPr="004F572C">
        <w:rPr>
          <w:sz w:val="24"/>
          <w:szCs w:val="24"/>
        </w:rPr>
        <w:t>- Julie</w:t>
      </w:r>
      <w:r w:rsidR="00CC6549">
        <w:rPr>
          <w:sz w:val="24"/>
          <w:szCs w:val="24"/>
        </w:rPr>
        <w:t xml:space="preserve">- </w:t>
      </w:r>
      <w:r w:rsidR="002F5587">
        <w:rPr>
          <w:sz w:val="24"/>
          <w:szCs w:val="24"/>
        </w:rPr>
        <w:t>no update</w:t>
      </w:r>
    </w:p>
    <w:p w14:paraId="64EAA96D" w14:textId="12A7E409" w:rsidR="004F572C" w:rsidRPr="004F572C" w:rsidRDefault="004F572C" w:rsidP="004F572C">
      <w:pPr>
        <w:spacing w:line="278" w:lineRule="auto"/>
        <w:rPr>
          <w:sz w:val="24"/>
          <w:szCs w:val="24"/>
        </w:rPr>
      </w:pPr>
      <w:r w:rsidRPr="00E226DE">
        <w:rPr>
          <w:sz w:val="24"/>
          <w:szCs w:val="24"/>
          <w:u w:val="single"/>
        </w:rPr>
        <w:lastRenderedPageBreak/>
        <w:t>Spiritual Gifts-</w:t>
      </w:r>
      <w:r w:rsidRPr="004F572C">
        <w:rPr>
          <w:sz w:val="24"/>
          <w:szCs w:val="24"/>
        </w:rPr>
        <w:t xml:space="preserve"> Alan</w:t>
      </w:r>
      <w:r w:rsidR="00CC6549">
        <w:rPr>
          <w:sz w:val="24"/>
          <w:szCs w:val="24"/>
        </w:rPr>
        <w:t xml:space="preserve"> no meeting</w:t>
      </w:r>
    </w:p>
    <w:p w14:paraId="1972B21C" w14:textId="4759B45C" w:rsidR="004F572C" w:rsidRPr="000511F1" w:rsidRDefault="004F572C" w:rsidP="000511F1">
      <w:pPr>
        <w:spacing w:line="278" w:lineRule="auto"/>
        <w:rPr>
          <w:sz w:val="24"/>
          <w:szCs w:val="24"/>
        </w:rPr>
      </w:pPr>
      <w:r w:rsidRPr="00E226DE">
        <w:rPr>
          <w:sz w:val="24"/>
          <w:szCs w:val="24"/>
          <w:u w:val="single"/>
        </w:rPr>
        <w:t>Welcome </w:t>
      </w:r>
      <w:r w:rsidRPr="000511F1">
        <w:rPr>
          <w:sz w:val="24"/>
          <w:szCs w:val="24"/>
        </w:rPr>
        <w:t>-Tina</w:t>
      </w:r>
      <w:r w:rsidR="00CC6549">
        <w:rPr>
          <w:sz w:val="24"/>
          <w:szCs w:val="24"/>
        </w:rPr>
        <w:t>- Meeting in April and will plan for new member orientation and new member Sunday</w:t>
      </w:r>
      <w:r w:rsidR="00484483">
        <w:rPr>
          <w:sz w:val="24"/>
          <w:szCs w:val="24"/>
        </w:rPr>
        <w:t>. Will also have a</w:t>
      </w:r>
      <w:r w:rsidR="00CC6549">
        <w:rPr>
          <w:sz w:val="24"/>
          <w:szCs w:val="24"/>
        </w:rPr>
        <w:t xml:space="preserve"> dinner for new members as </w:t>
      </w:r>
      <w:r w:rsidR="00E226DE">
        <w:rPr>
          <w:sz w:val="24"/>
          <w:szCs w:val="24"/>
        </w:rPr>
        <w:t xml:space="preserve">a </w:t>
      </w:r>
      <w:r w:rsidR="00CC6549">
        <w:rPr>
          <w:sz w:val="24"/>
          <w:szCs w:val="24"/>
        </w:rPr>
        <w:t xml:space="preserve">follow up to </w:t>
      </w:r>
      <w:r w:rsidR="00484483">
        <w:rPr>
          <w:sz w:val="24"/>
          <w:szCs w:val="24"/>
        </w:rPr>
        <w:t>orientation</w:t>
      </w:r>
      <w:r w:rsidR="00240C5B">
        <w:rPr>
          <w:sz w:val="24"/>
          <w:szCs w:val="24"/>
        </w:rPr>
        <w:t>.</w:t>
      </w:r>
    </w:p>
    <w:p w14:paraId="11B8352E" w14:textId="06A6FD2A" w:rsidR="004F572C" w:rsidRPr="004F572C" w:rsidRDefault="004F572C" w:rsidP="004F572C">
      <w:pPr>
        <w:rPr>
          <w:rFonts w:cs="Arial"/>
          <w:sz w:val="24"/>
          <w:szCs w:val="24"/>
          <w:u w:val="single"/>
        </w:rPr>
      </w:pPr>
      <w:r w:rsidRPr="00E226DE">
        <w:rPr>
          <w:sz w:val="24"/>
          <w:szCs w:val="24"/>
          <w:u w:val="single"/>
        </w:rPr>
        <w:t>Worship and Music</w:t>
      </w:r>
      <w:r w:rsidRPr="004F572C">
        <w:rPr>
          <w:sz w:val="24"/>
          <w:szCs w:val="24"/>
        </w:rPr>
        <w:t>- Julie</w:t>
      </w:r>
      <w:r w:rsidR="00456569">
        <w:rPr>
          <w:sz w:val="24"/>
          <w:szCs w:val="24"/>
        </w:rPr>
        <w:t>- Lent</w:t>
      </w:r>
      <w:r w:rsidR="00E226DE">
        <w:rPr>
          <w:sz w:val="24"/>
          <w:szCs w:val="24"/>
        </w:rPr>
        <w:t xml:space="preserve"> planning</w:t>
      </w:r>
    </w:p>
    <w:p w14:paraId="25C310BC" w14:textId="7F343A94" w:rsidR="00AC1AE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Old Busin</w:t>
      </w:r>
      <w:r w:rsidR="00916A03" w:rsidRPr="00504292">
        <w:rPr>
          <w:rFonts w:cs="Arial"/>
          <w:sz w:val="24"/>
          <w:szCs w:val="24"/>
          <w:u w:val="single"/>
        </w:rPr>
        <w:t>ess</w:t>
      </w:r>
      <w:r w:rsidR="00916A03" w:rsidRPr="00504292">
        <w:rPr>
          <w:rFonts w:cs="Arial"/>
          <w:sz w:val="24"/>
          <w:szCs w:val="24"/>
        </w:rPr>
        <w:t>:</w:t>
      </w:r>
    </w:p>
    <w:p w14:paraId="77B269B7" w14:textId="0D91623F" w:rsidR="006523EB" w:rsidRPr="00456569" w:rsidRDefault="006523EB" w:rsidP="006523EB">
      <w:pPr>
        <w:spacing w:line="278" w:lineRule="auto"/>
        <w:rPr>
          <w:sz w:val="24"/>
          <w:szCs w:val="24"/>
        </w:rPr>
      </w:pPr>
      <w:r w:rsidRPr="00456569">
        <w:rPr>
          <w:sz w:val="24"/>
          <w:szCs w:val="24"/>
        </w:rPr>
        <w:t>Audit Report</w:t>
      </w:r>
      <w:r w:rsidR="00456569" w:rsidRPr="00456569">
        <w:rPr>
          <w:sz w:val="24"/>
          <w:szCs w:val="24"/>
        </w:rPr>
        <w:t>: Th</w:t>
      </w:r>
      <w:r w:rsidR="00456569">
        <w:rPr>
          <w:sz w:val="24"/>
          <w:szCs w:val="24"/>
        </w:rPr>
        <w:t xml:space="preserve">e company </w:t>
      </w:r>
      <w:r w:rsidR="00E226DE">
        <w:rPr>
          <w:sz w:val="24"/>
          <w:szCs w:val="24"/>
        </w:rPr>
        <w:t>cannot</w:t>
      </w:r>
      <w:r w:rsidR="00456569">
        <w:rPr>
          <w:sz w:val="24"/>
          <w:szCs w:val="24"/>
        </w:rPr>
        <w:t xml:space="preserve"> do an audit. </w:t>
      </w:r>
      <w:r w:rsidR="001E467B">
        <w:rPr>
          <w:sz w:val="24"/>
          <w:szCs w:val="24"/>
        </w:rPr>
        <w:t>They found</w:t>
      </w:r>
      <w:r w:rsidR="00456569" w:rsidRPr="00456569">
        <w:rPr>
          <w:sz w:val="24"/>
          <w:szCs w:val="24"/>
        </w:rPr>
        <w:t xml:space="preserve"> </w:t>
      </w:r>
      <w:r w:rsidR="001E467B">
        <w:rPr>
          <w:sz w:val="24"/>
          <w:szCs w:val="24"/>
        </w:rPr>
        <w:t xml:space="preserve">many </w:t>
      </w:r>
      <w:r w:rsidR="00456569" w:rsidRPr="00456569">
        <w:rPr>
          <w:sz w:val="24"/>
          <w:szCs w:val="24"/>
        </w:rPr>
        <w:t>journal entries to m</w:t>
      </w:r>
      <w:r w:rsidR="00456569">
        <w:rPr>
          <w:sz w:val="24"/>
          <w:szCs w:val="24"/>
        </w:rPr>
        <w:t>ove money but</w:t>
      </w:r>
      <w:r w:rsidR="001E467B">
        <w:rPr>
          <w:sz w:val="24"/>
          <w:szCs w:val="24"/>
        </w:rPr>
        <w:t xml:space="preserve"> could not find any correlating</w:t>
      </w:r>
      <w:r w:rsidR="00456569">
        <w:rPr>
          <w:sz w:val="24"/>
          <w:szCs w:val="24"/>
        </w:rPr>
        <w:t xml:space="preserve"> reason. </w:t>
      </w:r>
      <w:r w:rsidR="001E467B">
        <w:rPr>
          <w:sz w:val="24"/>
          <w:szCs w:val="24"/>
        </w:rPr>
        <w:t xml:space="preserve">There are </w:t>
      </w:r>
      <w:r w:rsidR="00456569">
        <w:rPr>
          <w:sz w:val="24"/>
          <w:szCs w:val="24"/>
        </w:rPr>
        <w:t xml:space="preserve">7 things we need to </w:t>
      </w:r>
      <w:r w:rsidR="00B25761">
        <w:rPr>
          <w:sz w:val="24"/>
          <w:szCs w:val="24"/>
        </w:rPr>
        <w:t xml:space="preserve">fix in our system, </w:t>
      </w:r>
      <w:r w:rsidR="00456569">
        <w:rPr>
          <w:sz w:val="24"/>
          <w:szCs w:val="24"/>
        </w:rPr>
        <w:t xml:space="preserve">and all are fixed </w:t>
      </w:r>
      <w:r w:rsidR="001E467B">
        <w:rPr>
          <w:sz w:val="24"/>
          <w:szCs w:val="24"/>
        </w:rPr>
        <w:t xml:space="preserve">with the </w:t>
      </w:r>
      <w:r w:rsidR="00456569">
        <w:rPr>
          <w:sz w:val="24"/>
          <w:szCs w:val="24"/>
        </w:rPr>
        <w:t xml:space="preserve">new software. </w:t>
      </w:r>
      <w:r w:rsidR="001E467B">
        <w:rPr>
          <w:sz w:val="24"/>
          <w:szCs w:val="24"/>
        </w:rPr>
        <w:t>Perhaps we will g</w:t>
      </w:r>
      <w:r w:rsidR="00456569">
        <w:rPr>
          <w:sz w:val="24"/>
          <w:szCs w:val="24"/>
        </w:rPr>
        <w:t>ive them</w:t>
      </w:r>
      <w:r w:rsidR="00B25761">
        <w:rPr>
          <w:sz w:val="24"/>
          <w:szCs w:val="24"/>
        </w:rPr>
        <w:t xml:space="preserve"> our</w:t>
      </w:r>
      <w:r w:rsidR="00456569">
        <w:rPr>
          <w:sz w:val="24"/>
          <w:szCs w:val="24"/>
        </w:rPr>
        <w:t xml:space="preserve"> 2025 books and see if we are using </w:t>
      </w:r>
      <w:r w:rsidR="00B25761">
        <w:rPr>
          <w:sz w:val="24"/>
          <w:szCs w:val="24"/>
        </w:rPr>
        <w:t>the software</w:t>
      </w:r>
      <w:r w:rsidR="00456569">
        <w:rPr>
          <w:sz w:val="24"/>
          <w:szCs w:val="24"/>
        </w:rPr>
        <w:t xml:space="preserve"> </w:t>
      </w:r>
      <w:r w:rsidR="00B25761">
        <w:rPr>
          <w:sz w:val="24"/>
          <w:szCs w:val="24"/>
        </w:rPr>
        <w:t>correctly and</w:t>
      </w:r>
      <w:r w:rsidR="001E467B">
        <w:rPr>
          <w:sz w:val="24"/>
          <w:szCs w:val="24"/>
        </w:rPr>
        <w:t xml:space="preserve"> try again for the audit.</w:t>
      </w:r>
    </w:p>
    <w:p w14:paraId="374987B0" w14:textId="77777777" w:rsidR="00B25761" w:rsidRDefault="006523EB" w:rsidP="006523EB">
      <w:pPr>
        <w:spacing w:line="278" w:lineRule="auto"/>
        <w:rPr>
          <w:sz w:val="24"/>
          <w:szCs w:val="24"/>
        </w:rPr>
      </w:pPr>
      <w:r w:rsidRPr="00456569">
        <w:rPr>
          <w:sz w:val="24"/>
          <w:szCs w:val="24"/>
        </w:rPr>
        <w:t>Furnace quotes</w:t>
      </w:r>
      <w:r w:rsidR="008C6BAC">
        <w:rPr>
          <w:sz w:val="24"/>
          <w:szCs w:val="24"/>
        </w:rPr>
        <w:t>:</w:t>
      </w:r>
      <w:r w:rsidR="004D3318">
        <w:rPr>
          <w:sz w:val="24"/>
          <w:szCs w:val="24"/>
        </w:rPr>
        <w:t xml:space="preserve"> We have two quotes. We made it through the </w:t>
      </w:r>
      <w:r w:rsidR="00B25761">
        <w:rPr>
          <w:sz w:val="24"/>
          <w:szCs w:val="24"/>
        </w:rPr>
        <w:t>cold</w:t>
      </w:r>
      <w:r w:rsidR="004D3318">
        <w:rPr>
          <w:sz w:val="24"/>
          <w:szCs w:val="24"/>
        </w:rPr>
        <w:t xml:space="preserve"> weather so it is not imminent that we make a decision, but </w:t>
      </w:r>
      <w:r w:rsidR="00B25761">
        <w:rPr>
          <w:sz w:val="24"/>
          <w:szCs w:val="24"/>
        </w:rPr>
        <w:t xml:space="preserve">we need to </w:t>
      </w:r>
      <w:r w:rsidR="004D3318">
        <w:rPr>
          <w:sz w:val="24"/>
          <w:szCs w:val="24"/>
        </w:rPr>
        <w:t xml:space="preserve">make a decision before summer. </w:t>
      </w:r>
      <w:r w:rsidR="00B25761">
        <w:rPr>
          <w:sz w:val="24"/>
          <w:szCs w:val="24"/>
        </w:rPr>
        <w:t>We also need to find</w:t>
      </w:r>
      <w:r w:rsidR="004D3318">
        <w:rPr>
          <w:sz w:val="24"/>
          <w:szCs w:val="24"/>
        </w:rPr>
        <w:t xml:space="preserve"> where the money will come from. </w:t>
      </w:r>
    </w:p>
    <w:p w14:paraId="27378449" w14:textId="77777777" w:rsidR="000429F1" w:rsidRDefault="004D3318" w:rsidP="006523EB">
      <w:pPr>
        <w:pStyle w:val="ListParagraph"/>
        <w:numPr>
          <w:ilvl w:val="0"/>
          <w:numId w:val="3"/>
        </w:numPr>
        <w:spacing w:line="278" w:lineRule="auto"/>
        <w:rPr>
          <w:sz w:val="24"/>
          <w:szCs w:val="24"/>
        </w:rPr>
      </w:pPr>
      <w:r w:rsidRPr="00B25761">
        <w:rPr>
          <w:sz w:val="24"/>
          <w:szCs w:val="24"/>
        </w:rPr>
        <w:t xml:space="preserve">We decided to send </w:t>
      </w:r>
      <w:r w:rsidR="000429F1">
        <w:rPr>
          <w:sz w:val="24"/>
          <w:szCs w:val="24"/>
        </w:rPr>
        <w:t xml:space="preserve">the </w:t>
      </w:r>
      <w:r w:rsidRPr="00B25761">
        <w:rPr>
          <w:sz w:val="24"/>
          <w:szCs w:val="24"/>
        </w:rPr>
        <w:t>quotes off to Facilities and they can look more closely at quotes and come back to Council with recommendatio</w:t>
      </w:r>
      <w:r w:rsidR="000429F1">
        <w:rPr>
          <w:sz w:val="24"/>
          <w:szCs w:val="24"/>
        </w:rPr>
        <w:t>ns</w:t>
      </w:r>
    </w:p>
    <w:p w14:paraId="032FB00C" w14:textId="179C26CE" w:rsidR="006523EB" w:rsidRPr="000429F1" w:rsidRDefault="006523EB" w:rsidP="000429F1">
      <w:pPr>
        <w:spacing w:line="278" w:lineRule="auto"/>
        <w:rPr>
          <w:sz w:val="24"/>
          <w:szCs w:val="24"/>
        </w:rPr>
      </w:pPr>
      <w:r w:rsidRPr="000429F1">
        <w:rPr>
          <w:sz w:val="24"/>
          <w:szCs w:val="24"/>
        </w:rPr>
        <w:t xml:space="preserve">Parents Night Off- Tuesday March 11 6pm-8pm Julie and Lynn. </w:t>
      </w:r>
      <w:r w:rsidR="000429F1">
        <w:rPr>
          <w:sz w:val="24"/>
          <w:szCs w:val="24"/>
        </w:rPr>
        <w:t xml:space="preserve">Will have : </w:t>
      </w:r>
      <w:r w:rsidR="009606EA" w:rsidRPr="000429F1">
        <w:rPr>
          <w:sz w:val="24"/>
          <w:szCs w:val="24"/>
        </w:rPr>
        <w:t xml:space="preserve">Movie, Games, Lemonade and Popcorn, Hot Chocolate. </w:t>
      </w:r>
    </w:p>
    <w:p w14:paraId="33B36863" w14:textId="1DD801AB" w:rsidR="00807DF2" w:rsidRDefault="006523EB" w:rsidP="006523EB">
      <w:pPr>
        <w:spacing w:line="278" w:lineRule="auto"/>
        <w:rPr>
          <w:sz w:val="24"/>
          <w:szCs w:val="24"/>
        </w:rPr>
      </w:pPr>
      <w:r w:rsidRPr="008928B3">
        <w:rPr>
          <w:sz w:val="24"/>
          <w:szCs w:val="24"/>
        </w:rPr>
        <w:t>Deerwood Days</w:t>
      </w:r>
      <w:r w:rsidR="002E4791">
        <w:rPr>
          <w:sz w:val="24"/>
          <w:szCs w:val="24"/>
        </w:rPr>
        <w:t xml:space="preserve">: </w:t>
      </w:r>
      <w:r w:rsidR="000B26FE">
        <w:rPr>
          <w:sz w:val="24"/>
          <w:szCs w:val="24"/>
        </w:rPr>
        <w:t>Don, Julie and Paul met to get started on acquiring donations from businesses.</w:t>
      </w:r>
    </w:p>
    <w:p w14:paraId="57817B26" w14:textId="761AE3C3" w:rsidR="006523EB" w:rsidRPr="00513DA8" w:rsidRDefault="00692A9C" w:rsidP="00807DF2">
      <w:pPr>
        <w:spacing w:line="278" w:lineRule="auto"/>
        <w:ind w:left="720"/>
      </w:pPr>
      <w:r>
        <w:rPr>
          <w:sz w:val="24"/>
          <w:szCs w:val="24"/>
        </w:rPr>
        <w:t xml:space="preserve">Motion to </w:t>
      </w:r>
      <w:r w:rsidR="003E4969">
        <w:rPr>
          <w:sz w:val="24"/>
          <w:szCs w:val="24"/>
        </w:rPr>
        <w:t>add</w:t>
      </w:r>
      <w:r w:rsidR="00D44FB5">
        <w:rPr>
          <w:sz w:val="24"/>
          <w:szCs w:val="24"/>
        </w:rPr>
        <w:t xml:space="preserve"> the sale of</w:t>
      </w:r>
      <w:r w:rsidR="003E4969">
        <w:rPr>
          <w:sz w:val="24"/>
          <w:szCs w:val="24"/>
        </w:rPr>
        <w:t xml:space="preserve"> </w:t>
      </w:r>
      <w:r>
        <w:rPr>
          <w:sz w:val="24"/>
          <w:szCs w:val="24"/>
        </w:rPr>
        <w:t>ice cream sundaes</w:t>
      </w:r>
      <w:r w:rsidR="003E4969">
        <w:rPr>
          <w:sz w:val="24"/>
          <w:szCs w:val="24"/>
        </w:rPr>
        <w:t>(brownies)</w:t>
      </w:r>
      <w:r>
        <w:rPr>
          <w:sz w:val="24"/>
          <w:szCs w:val="24"/>
        </w:rPr>
        <w:t xml:space="preserve"> and cookies</w:t>
      </w:r>
      <w:r w:rsidR="003E4969">
        <w:rPr>
          <w:sz w:val="24"/>
          <w:szCs w:val="24"/>
        </w:rPr>
        <w:t xml:space="preserve"> t</w:t>
      </w:r>
      <w:r w:rsidR="00845183">
        <w:rPr>
          <w:sz w:val="24"/>
          <w:szCs w:val="24"/>
        </w:rPr>
        <w:t>o the</w:t>
      </w:r>
      <w:r w:rsidR="00D44FB5">
        <w:rPr>
          <w:sz w:val="24"/>
          <w:szCs w:val="24"/>
        </w:rPr>
        <w:t xml:space="preserve"> sale </w:t>
      </w:r>
      <w:r w:rsidR="00845183">
        <w:rPr>
          <w:sz w:val="24"/>
          <w:szCs w:val="24"/>
        </w:rPr>
        <w:t>of Meat Balls and Lefsa</w:t>
      </w:r>
      <w:r w:rsidR="00832BAD">
        <w:rPr>
          <w:sz w:val="24"/>
          <w:szCs w:val="24"/>
        </w:rPr>
        <w:t xml:space="preserve"> during Deerwood Days.</w:t>
      </w:r>
      <w:r w:rsidR="00845183">
        <w:rPr>
          <w:sz w:val="24"/>
          <w:szCs w:val="24"/>
        </w:rPr>
        <w:t xml:space="preserve"> </w:t>
      </w:r>
      <w:r w:rsidR="003E4969">
        <w:rPr>
          <w:sz w:val="24"/>
          <w:szCs w:val="24"/>
        </w:rPr>
        <w:t>MSC</w:t>
      </w:r>
    </w:p>
    <w:p w14:paraId="2AAFEBCA" w14:textId="77777777" w:rsidR="00AC1AE2" w:rsidRDefault="00AC1AE2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New Business</w:t>
      </w:r>
      <w:r w:rsidR="00916A03" w:rsidRPr="00504292">
        <w:rPr>
          <w:rFonts w:cs="Arial"/>
          <w:sz w:val="24"/>
          <w:szCs w:val="24"/>
        </w:rPr>
        <w:t>:</w:t>
      </w:r>
    </w:p>
    <w:p w14:paraId="7D1919D8" w14:textId="1C4A5414" w:rsidR="00E1712C" w:rsidRPr="00E1712C" w:rsidRDefault="00E1712C" w:rsidP="00E1712C">
      <w:pPr>
        <w:spacing w:line="278" w:lineRule="auto"/>
        <w:rPr>
          <w:sz w:val="24"/>
          <w:szCs w:val="24"/>
        </w:rPr>
      </w:pPr>
      <w:r w:rsidRPr="00E1712C">
        <w:rPr>
          <w:sz w:val="24"/>
          <w:szCs w:val="24"/>
        </w:rPr>
        <w:t>Easter Worship - 8 AM &amp; 9:30 AM Decided at Exec. Feb 18. No</w:t>
      </w:r>
      <w:r w:rsidR="00845183">
        <w:rPr>
          <w:sz w:val="24"/>
          <w:szCs w:val="24"/>
        </w:rPr>
        <w:t xml:space="preserve"> Treats</w:t>
      </w:r>
      <w:r w:rsidRPr="00E1712C">
        <w:rPr>
          <w:sz w:val="24"/>
          <w:szCs w:val="24"/>
        </w:rPr>
        <w:t>: Let Care and Share know</w:t>
      </w:r>
      <w:r w:rsidR="00FA109E">
        <w:rPr>
          <w:sz w:val="24"/>
          <w:szCs w:val="24"/>
        </w:rPr>
        <w:t>. There will probably be some coffee available.</w:t>
      </w:r>
    </w:p>
    <w:p w14:paraId="47015E51" w14:textId="5ECECD80" w:rsidR="00E1712C" w:rsidRPr="00E1712C" w:rsidRDefault="00E1712C" w:rsidP="00E1712C">
      <w:pPr>
        <w:spacing w:line="278" w:lineRule="auto"/>
        <w:rPr>
          <w:sz w:val="24"/>
          <w:szCs w:val="24"/>
        </w:rPr>
      </w:pPr>
      <w:r w:rsidRPr="00E1712C">
        <w:rPr>
          <w:sz w:val="24"/>
          <w:szCs w:val="24"/>
        </w:rPr>
        <w:t>Summerfest/ Deerwood Days funds distrib</w:t>
      </w:r>
      <w:r w:rsidR="00845183">
        <w:rPr>
          <w:sz w:val="24"/>
          <w:szCs w:val="24"/>
        </w:rPr>
        <w:t>ution</w:t>
      </w:r>
      <w:r w:rsidR="003E4969">
        <w:rPr>
          <w:sz w:val="24"/>
          <w:szCs w:val="24"/>
        </w:rPr>
        <w:t xml:space="preserve">: </w:t>
      </w:r>
      <w:r w:rsidR="005E5C90">
        <w:rPr>
          <w:sz w:val="24"/>
          <w:szCs w:val="24"/>
        </w:rPr>
        <w:t>Tabled until</w:t>
      </w:r>
      <w:r w:rsidR="00E43634">
        <w:rPr>
          <w:sz w:val="24"/>
          <w:szCs w:val="24"/>
        </w:rPr>
        <w:t xml:space="preserve"> next meeting</w:t>
      </w:r>
      <w:r w:rsidR="00DD3EF4">
        <w:rPr>
          <w:sz w:val="24"/>
          <w:szCs w:val="24"/>
        </w:rPr>
        <w:t>.</w:t>
      </w:r>
      <w:r w:rsidR="00E43634">
        <w:rPr>
          <w:sz w:val="24"/>
          <w:szCs w:val="24"/>
        </w:rPr>
        <w:t xml:space="preserve">  </w:t>
      </w:r>
      <w:r w:rsidR="001B6961">
        <w:rPr>
          <w:sz w:val="24"/>
          <w:szCs w:val="24"/>
        </w:rPr>
        <w:t xml:space="preserve">Will ask </w:t>
      </w:r>
      <w:r w:rsidR="00E43634">
        <w:rPr>
          <w:sz w:val="24"/>
          <w:szCs w:val="24"/>
        </w:rPr>
        <w:t>Outreach</w:t>
      </w:r>
      <w:r w:rsidR="001B6961">
        <w:rPr>
          <w:sz w:val="24"/>
          <w:szCs w:val="24"/>
        </w:rPr>
        <w:t xml:space="preserve"> to</w:t>
      </w:r>
      <w:r w:rsidR="00500BF4">
        <w:rPr>
          <w:sz w:val="24"/>
          <w:szCs w:val="24"/>
        </w:rPr>
        <w:t xml:space="preserve"> discus</w:t>
      </w:r>
      <w:r w:rsidR="009C2E3E">
        <w:rPr>
          <w:sz w:val="24"/>
          <w:szCs w:val="24"/>
        </w:rPr>
        <w:t>s</w:t>
      </w:r>
      <w:r w:rsidR="00500BF4">
        <w:rPr>
          <w:sz w:val="24"/>
          <w:szCs w:val="24"/>
        </w:rPr>
        <w:t xml:space="preserve"> </w:t>
      </w:r>
      <w:r w:rsidR="001B6961">
        <w:rPr>
          <w:sz w:val="24"/>
          <w:szCs w:val="24"/>
        </w:rPr>
        <w:t xml:space="preserve">at their </w:t>
      </w:r>
      <w:r w:rsidR="009C2E3E">
        <w:rPr>
          <w:sz w:val="24"/>
          <w:szCs w:val="24"/>
        </w:rPr>
        <w:t xml:space="preserve">next meeting </w:t>
      </w:r>
      <w:r w:rsidR="00500BF4">
        <w:rPr>
          <w:sz w:val="24"/>
          <w:szCs w:val="24"/>
        </w:rPr>
        <w:t xml:space="preserve">whether they want </w:t>
      </w:r>
      <w:r w:rsidR="009C2E3E">
        <w:rPr>
          <w:sz w:val="24"/>
          <w:szCs w:val="24"/>
        </w:rPr>
        <w:t>some of the money from the fundraiser</w:t>
      </w:r>
      <w:r w:rsidR="00156C1C">
        <w:rPr>
          <w:sz w:val="24"/>
          <w:szCs w:val="24"/>
        </w:rPr>
        <w:t xml:space="preserve"> to go to Outreach, or do they want to designate it back to the church. </w:t>
      </w:r>
    </w:p>
    <w:p w14:paraId="1A8C242B" w14:textId="6372421A" w:rsidR="00E1712C" w:rsidRPr="00E1712C" w:rsidRDefault="00E1712C" w:rsidP="00E1712C">
      <w:pPr>
        <w:spacing w:line="278" w:lineRule="auto"/>
        <w:rPr>
          <w:sz w:val="24"/>
          <w:szCs w:val="24"/>
        </w:rPr>
      </w:pPr>
      <w:r w:rsidRPr="00E1712C">
        <w:rPr>
          <w:sz w:val="24"/>
          <w:szCs w:val="24"/>
        </w:rPr>
        <w:t>Membership - Inactive Update</w:t>
      </w:r>
      <w:r w:rsidR="009C2E3E">
        <w:rPr>
          <w:sz w:val="24"/>
          <w:szCs w:val="24"/>
        </w:rPr>
        <w:t xml:space="preserve">. </w:t>
      </w:r>
      <w:r w:rsidR="004931F9">
        <w:rPr>
          <w:sz w:val="24"/>
          <w:szCs w:val="24"/>
        </w:rPr>
        <w:t>Discussed members who seem to be inactive. It was decided that</w:t>
      </w:r>
      <w:r w:rsidR="004A39E4">
        <w:rPr>
          <w:sz w:val="24"/>
          <w:szCs w:val="24"/>
        </w:rPr>
        <w:t xml:space="preserve"> Pastor Amanda will</w:t>
      </w:r>
      <w:r w:rsidR="009C2E3E">
        <w:rPr>
          <w:sz w:val="24"/>
          <w:szCs w:val="24"/>
        </w:rPr>
        <w:t xml:space="preserve"> send </w:t>
      </w:r>
      <w:r w:rsidR="004931F9">
        <w:rPr>
          <w:sz w:val="24"/>
          <w:szCs w:val="24"/>
        </w:rPr>
        <w:t xml:space="preserve">an </w:t>
      </w:r>
      <w:r w:rsidR="009C2E3E">
        <w:rPr>
          <w:sz w:val="24"/>
          <w:szCs w:val="24"/>
        </w:rPr>
        <w:t xml:space="preserve">invitation letter to inactive </w:t>
      </w:r>
      <w:r w:rsidR="0022045E">
        <w:rPr>
          <w:sz w:val="24"/>
          <w:szCs w:val="24"/>
        </w:rPr>
        <w:t>members</w:t>
      </w:r>
      <w:r w:rsidR="004A39E4">
        <w:rPr>
          <w:sz w:val="24"/>
          <w:szCs w:val="24"/>
        </w:rPr>
        <w:t xml:space="preserve">. </w:t>
      </w:r>
    </w:p>
    <w:p w14:paraId="775E718F" w14:textId="5F59FEF3" w:rsidR="00AC1AE2" w:rsidRDefault="00E1712C" w:rsidP="00E1712C">
      <w:pPr>
        <w:spacing w:line="278" w:lineRule="auto"/>
        <w:rPr>
          <w:sz w:val="24"/>
          <w:szCs w:val="24"/>
        </w:rPr>
      </w:pPr>
      <w:r w:rsidRPr="00E1712C">
        <w:rPr>
          <w:sz w:val="24"/>
          <w:szCs w:val="24"/>
        </w:rPr>
        <w:t>Alternative Worship -   Intellectual and Developmental Disabilities</w:t>
      </w:r>
      <w:r w:rsidR="0022045E">
        <w:rPr>
          <w:sz w:val="24"/>
          <w:szCs w:val="24"/>
        </w:rPr>
        <w:t xml:space="preserve">.  Pastor Amanda </w:t>
      </w:r>
    </w:p>
    <w:p w14:paraId="4EAD4AC7" w14:textId="00B61B61" w:rsidR="00CD57F0" w:rsidRDefault="00EF0833" w:rsidP="00E1712C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Pastor Amanda has been approached by a </w:t>
      </w:r>
      <w:r w:rsidR="00CD57F0">
        <w:rPr>
          <w:sz w:val="24"/>
          <w:szCs w:val="24"/>
        </w:rPr>
        <w:t>person</w:t>
      </w:r>
      <w:r>
        <w:rPr>
          <w:sz w:val="24"/>
          <w:szCs w:val="24"/>
        </w:rPr>
        <w:t xml:space="preserve"> who is</w:t>
      </w:r>
      <w:r w:rsidR="00CD57F0">
        <w:rPr>
          <w:sz w:val="24"/>
          <w:szCs w:val="24"/>
        </w:rPr>
        <w:t xml:space="preserve"> interested in </w:t>
      </w:r>
      <w:r w:rsidR="00AD4C48">
        <w:rPr>
          <w:sz w:val="24"/>
          <w:szCs w:val="24"/>
        </w:rPr>
        <w:t xml:space="preserve">funding and </w:t>
      </w:r>
      <w:r w:rsidR="00CD57F0">
        <w:rPr>
          <w:sz w:val="24"/>
          <w:szCs w:val="24"/>
        </w:rPr>
        <w:t xml:space="preserve">piloting </w:t>
      </w:r>
      <w:r w:rsidR="00857051">
        <w:rPr>
          <w:sz w:val="24"/>
          <w:szCs w:val="24"/>
        </w:rPr>
        <w:t>church services</w:t>
      </w:r>
      <w:r w:rsidR="00830994">
        <w:rPr>
          <w:sz w:val="24"/>
          <w:szCs w:val="24"/>
        </w:rPr>
        <w:t xml:space="preserve"> for</w:t>
      </w:r>
      <w:r w:rsidR="00AD4C48">
        <w:rPr>
          <w:sz w:val="24"/>
          <w:szCs w:val="24"/>
        </w:rPr>
        <w:t xml:space="preserve"> people with</w:t>
      </w:r>
      <w:r w:rsidR="00830994">
        <w:rPr>
          <w:sz w:val="24"/>
          <w:szCs w:val="24"/>
        </w:rPr>
        <w:t xml:space="preserve"> intellectual and developmental disabilities. </w:t>
      </w:r>
      <w:r w:rsidR="009744E2">
        <w:rPr>
          <w:sz w:val="24"/>
          <w:szCs w:val="24"/>
        </w:rPr>
        <w:t xml:space="preserve">It would be a </w:t>
      </w:r>
      <w:r w:rsidR="009744E2">
        <w:rPr>
          <w:sz w:val="24"/>
          <w:szCs w:val="24"/>
        </w:rPr>
        <w:lastRenderedPageBreak/>
        <w:t>safe place for these people to worship – perhaps with their family and not have to worry about making noise or disrupting services if they act out</w:t>
      </w:r>
      <w:r w:rsidR="00046FAD">
        <w:rPr>
          <w:sz w:val="24"/>
          <w:szCs w:val="24"/>
        </w:rPr>
        <w:t xml:space="preserve">. </w:t>
      </w:r>
      <w:r w:rsidR="00FE7F14">
        <w:rPr>
          <w:sz w:val="24"/>
          <w:szCs w:val="24"/>
        </w:rPr>
        <w:t>Pastor Amanda</w:t>
      </w:r>
      <w:r w:rsidR="00AD4C48">
        <w:rPr>
          <w:sz w:val="24"/>
          <w:szCs w:val="24"/>
        </w:rPr>
        <w:t xml:space="preserve"> and the Bishop are interested in starting something like this and including other churches</w:t>
      </w:r>
      <w:r w:rsidR="00046FAD">
        <w:rPr>
          <w:sz w:val="24"/>
          <w:szCs w:val="24"/>
        </w:rPr>
        <w:t xml:space="preserve"> in our area. It will take some work on Pastor Amanda’s part as well as any volunteers who would like to help.</w:t>
      </w:r>
      <w:r w:rsidR="00AC02D6">
        <w:rPr>
          <w:sz w:val="24"/>
          <w:szCs w:val="24"/>
        </w:rPr>
        <w:t xml:space="preserve"> Pastor Amanda is asking if the Council is in favor of this. </w:t>
      </w:r>
    </w:p>
    <w:p w14:paraId="22A786B3" w14:textId="2AE0B238" w:rsidR="00AC02D6" w:rsidRPr="008066DC" w:rsidRDefault="008066DC" w:rsidP="008066DC">
      <w:pPr>
        <w:pStyle w:val="ListParagraph"/>
        <w:numPr>
          <w:ilvl w:val="0"/>
          <w:numId w:val="3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The Council decided to table this until more members are present</w:t>
      </w:r>
      <w:r w:rsidR="00527821">
        <w:rPr>
          <w:sz w:val="24"/>
          <w:szCs w:val="24"/>
        </w:rPr>
        <w:t>. This will give more</w:t>
      </w:r>
      <w:r>
        <w:rPr>
          <w:sz w:val="24"/>
          <w:szCs w:val="24"/>
        </w:rPr>
        <w:t xml:space="preserve"> time to think about this and discuss it in more depth</w:t>
      </w:r>
      <w:r w:rsidR="00527821">
        <w:rPr>
          <w:sz w:val="24"/>
          <w:szCs w:val="24"/>
        </w:rPr>
        <w:t>.</w:t>
      </w:r>
    </w:p>
    <w:p w14:paraId="7D37772D" w14:textId="77777777" w:rsidR="005710E6" w:rsidRPr="00504292" w:rsidRDefault="005710E6" w:rsidP="00AC1AE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  <w:u w:val="single"/>
        </w:rPr>
        <w:t>Announcements</w:t>
      </w:r>
      <w:r w:rsidRPr="00504292">
        <w:rPr>
          <w:rFonts w:cs="Arial"/>
          <w:sz w:val="24"/>
          <w:szCs w:val="24"/>
        </w:rPr>
        <w:t>:</w:t>
      </w:r>
    </w:p>
    <w:p w14:paraId="5FCF82E8" w14:textId="77777777" w:rsidR="00351FD8" w:rsidRDefault="005710E6" w:rsidP="005710E6">
      <w:pPr>
        <w:ind w:firstLine="720"/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Executive</w:t>
      </w:r>
      <w:r w:rsidR="00AC1AE2" w:rsidRPr="00504292">
        <w:rPr>
          <w:rFonts w:cs="Arial"/>
          <w:sz w:val="24"/>
          <w:szCs w:val="24"/>
        </w:rPr>
        <w:t xml:space="preserve"> Team Meeting</w:t>
      </w:r>
      <w:r w:rsidR="000B086F" w:rsidRPr="00504292">
        <w:rPr>
          <w:rFonts w:cs="Arial"/>
          <w:sz w:val="24"/>
          <w:szCs w:val="24"/>
        </w:rPr>
        <w:t>:</w:t>
      </w:r>
      <w:r w:rsidRPr="00504292">
        <w:rPr>
          <w:rFonts w:cs="Arial"/>
          <w:sz w:val="24"/>
          <w:szCs w:val="24"/>
        </w:rPr>
        <w:t xml:space="preserve">   </w:t>
      </w:r>
      <w:r w:rsidR="00046EDA">
        <w:rPr>
          <w:rFonts w:cs="Arial"/>
          <w:sz w:val="24"/>
          <w:szCs w:val="24"/>
        </w:rPr>
        <w:t>March 18, 3pm</w:t>
      </w:r>
      <w:r w:rsidRPr="00504292">
        <w:rPr>
          <w:rFonts w:cs="Arial"/>
          <w:sz w:val="24"/>
          <w:szCs w:val="24"/>
        </w:rPr>
        <w:t xml:space="preserve">     </w:t>
      </w:r>
    </w:p>
    <w:p w14:paraId="53E3FFD8" w14:textId="1187DFC3" w:rsidR="0081364E" w:rsidRPr="00504292" w:rsidRDefault="00AC1AE2" w:rsidP="00494400">
      <w:pPr>
        <w:ind w:firstLine="720"/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Next Council Meeting</w:t>
      </w:r>
      <w:r w:rsidR="000B086F" w:rsidRPr="00504292">
        <w:rPr>
          <w:rFonts w:cs="Arial"/>
          <w:sz w:val="24"/>
          <w:szCs w:val="24"/>
        </w:rPr>
        <w:t xml:space="preserve">: </w:t>
      </w:r>
      <w:r w:rsidR="00046EDA">
        <w:rPr>
          <w:rFonts w:cs="Arial"/>
          <w:sz w:val="24"/>
          <w:szCs w:val="24"/>
        </w:rPr>
        <w:t>March 2</w:t>
      </w:r>
      <w:r w:rsidR="009926E9">
        <w:rPr>
          <w:rFonts w:cs="Arial"/>
          <w:sz w:val="24"/>
          <w:szCs w:val="24"/>
        </w:rPr>
        <w:t>7, 6:30pm</w:t>
      </w:r>
      <w:r w:rsidR="00494400">
        <w:rPr>
          <w:rFonts w:cs="Arial"/>
          <w:sz w:val="24"/>
          <w:szCs w:val="24"/>
        </w:rPr>
        <w:t>.</w:t>
      </w:r>
      <w:r w:rsidR="009D72C6">
        <w:rPr>
          <w:rFonts w:cs="Arial"/>
          <w:sz w:val="24"/>
          <w:szCs w:val="24"/>
        </w:rPr>
        <w:t xml:space="preserve"> We will discuss Chapter 2 of the boo</w:t>
      </w:r>
      <w:r w:rsidR="00494400">
        <w:rPr>
          <w:rFonts w:cs="Arial"/>
          <w:sz w:val="24"/>
          <w:szCs w:val="24"/>
        </w:rPr>
        <w:t xml:space="preserve">k </w:t>
      </w:r>
      <w:r w:rsidR="00F039FD" w:rsidRPr="00504292">
        <w:rPr>
          <w:sz w:val="24"/>
          <w:szCs w:val="24"/>
        </w:rPr>
        <w:t>Unlocking Your Church's Invite Culture</w:t>
      </w:r>
      <w:r w:rsidR="009D72C6">
        <w:rPr>
          <w:rFonts w:cs="Arial"/>
          <w:sz w:val="24"/>
          <w:szCs w:val="24"/>
        </w:rPr>
        <w:t xml:space="preserve">. </w:t>
      </w:r>
    </w:p>
    <w:p w14:paraId="6CDADD1B" w14:textId="6307C165" w:rsidR="009D3192" w:rsidRPr="00504292" w:rsidRDefault="009D3192" w:rsidP="009D319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A motion was made to adjourn at</w:t>
      </w:r>
      <w:r w:rsidR="00156C1C">
        <w:rPr>
          <w:rFonts w:cs="Arial"/>
          <w:sz w:val="24"/>
          <w:szCs w:val="24"/>
        </w:rPr>
        <w:t xml:space="preserve"> 8:05</w:t>
      </w:r>
      <w:r w:rsidR="00D302A0">
        <w:rPr>
          <w:rFonts w:cs="Arial"/>
          <w:sz w:val="24"/>
          <w:szCs w:val="24"/>
        </w:rPr>
        <w:t>.</w:t>
      </w:r>
    </w:p>
    <w:p w14:paraId="23613445" w14:textId="77777777" w:rsidR="009D3192" w:rsidRPr="00504292" w:rsidRDefault="009D3192" w:rsidP="009D319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Closed in Prayer.</w:t>
      </w:r>
    </w:p>
    <w:p w14:paraId="631EFE6D" w14:textId="77777777" w:rsidR="009D3192" w:rsidRPr="00504292" w:rsidRDefault="009D3192" w:rsidP="009D319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Respectfully submitted,</w:t>
      </w:r>
    </w:p>
    <w:p w14:paraId="371380C0" w14:textId="77777777" w:rsidR="009D3192" w:rsidRPr="00504292" w:rsidRDefault="009D3192" w:rsidP="009D3192">
      <w:pPr>
        <w:rPr>
          <w:rFonts w:cs="Arial"/>
          <w:sz w:val="24"/>
          <w:szCs w:val="24"/>
        </w:rPr>
      </w:pPr>
      <w:r w:rsidRPr="00504292">
        <w:rPr>
          <w:rFonts w:cs="Arial"/>
          <w:sz w:val="24"/>
          <w:szCs w:val="24"/>
        </w:rPr>
        <w:t>Julie Fritz</w:t>
      </w:r>
    </w:p>
    <w:sectPr w:rsidR="009D3192" w:rsidRPr="0050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C8A"/>
    <w:multiLevelType w:val="hybridMultilevel"/>
    <w:tmpl w:val="0B5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BE1"/>
    <w:multiLevelType w:val="hybridMultilevel"/>
    <w:tmpl w:val="FBAE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70F28"/>
    <w:multiLevelType w:val="hybridMultilevel"/>
    <w:tmpl w:val="C916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45366">
    <w:abstractNumId w:val="0"/>
  </w:num>
  <w:num w:numId="2" w16cid:durableId="1211377957">
    <w:abstractNumId w:val="1"/>
  </w:num>
  <w:num w:numId="3" w16cid:durableId="129263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F"/>
    <w:rsid w:val="00004865"/>
    <w:rsid w:val="000429F1"/>
    <w:rsid w:val="0004677A"/>
    <w:rsid w:val="00046EDA"/>
    <w:rsid w:val="00046FAD"/>
    <w:rsid w:val="000511F1"/>
    <w:rsid w:val="000537BF"/>
    <w:rsid w:val="000849F1"/>
    <w:rsid w:val="0008590C"/>
    <w:rsid w:val="00093EE6"/>
    <w:rsid w:val="000B086F"/>
    <w:rsid w:val="000B26FE"/>
    <w:rsid w:val="00141018"/>
    <w:rsid w:val="00156C1C"/>
    <w:rsid w:val="001A2B32"/>
    <w:rsid w:val="001B2AA0"/>
    <w:rsid w:val="001B6961"/>
    <w:rsid w:val="001E467B"/>
    <w:rsid w:val="001F0F83"/>
    <w:rsid w:val="0022045E"/>
    <w:rsid w:val="00240C5B"/>
    <w:rsid w:val="002B5F83"/>
    <w:rsid w:val="002E4791"/>
    <w:rsid w:val="002F5587"/>
    <w:rsid w:val="00347705"/>
    <w:rsid w:val="00351FD8"/>
    <w:rsid w:val="00357BFF"/>
    <w:rsid w:val="0036646F"/>
    <w:rsid w:val="00376880"/>
    <w:rsid w:val="003A3E54"/>
    <w:rsid w:val="003E3494"/>
    <w:rsid w:val="003E4969"/>
    <w:rsid w:val="00402EBE"/>
    <w:rsid w:val="00456569"/>
    <w:rsid w:val="00476DA0"/>
    <w:rsid w:val="00484483"/>
    <w:rsid w:val="00487B09"/>
    <w:rsid w:val="004931F9"/>
    <w:rsid w:val="00494400"/>
    <w:rsid w:val="004A39E4"/>
    <w:rsid w:val="004C54DD"/>
    <w:rsid w:val="004D3318"/>
    <w:rsid w:val="004F572C"/>
    <w:rsid w:val="00500BF4"/>
    <w:rsid w:val="00504292"/>
    <w:rsid w:val="005107EF"/>
    <w:rsid w:val="00523FF0"/>
    <w:rsid w:val="00527821"/>
    <w:rsid w:val="0056374C"/>
    <w:rsid w:val="005710E6"/>
    <w:rsid w:val="005E5C90"/>
    <w:rsid w:val="00602FB0"/>
    <w:rsid w:val="00622454"/>
    <w:rsid w:val="006523EB"/>
    <w:rsid w:val="00692A9C"/>
    <w:rsid w:val="006B4FAC"/>
    <w:rsid w:val="006D276D"/>
    <w:rsid w:val="006E2DC2"/>
    <w:rsid w:val="007279B3"/>
    <w:rsid w:val="00753C01"/>
    <w:rsid w:val="00764592"/>
    <w:rsid w:val="007B3C2C"/>
    <w:rsid w:val="007B41E8"/>
    <w:rsid w:val="007D4B20"/>
    <w:rsid w:val="00803E84"/>
    <w:rsid w:val="008066DC"/>
    <w:rsid w:val="00807DF2"/>
    <w:rsid w:val="0081364E"/>
    <w:rsid w:val="00816FF7"/>
    <w:rsid w:val="00830994"/>
    <w:rsid w:val="00832BAD"/>
    <w:rsid w:val="00845183"/>
    <w:rsid w:val="00857051"/>
    <w:rsid w:val="00882277"/>
    <w:rsid w:val="008928B3"/>
    <w:rsid w:val="00897008"/>
    <w:rsid w:val="008A7F6A"/>
    <w:rsid w:val="008C6BAC"/>
    <w:rsid w:val="008C7FF7"/>
    <w:rsid w:val="008E66C6"/>
    <w:rsid w:val="009142CB"/>
    <w:rsid w:val="00916A03"/>
    <w:rsid w:val="009221C5"/>
    <w:rsid w:val="00923936"/>
    <w:rsid w:val="009606EA"/>
    <w:rsid w:val="009744E2"/>
    <w:rsid w:val="009926E9"/>
    <w:rsid w:val="009B4DE2"/>
    <w:rsid w:val="009C2E3E"/>
    <w:rsid w:val="009D3192"/>
    <w:rsid w:val="009D72C6"/>
    <w:rsid w:val="009D76C8"/>
    <w:rsid w:val="00A12066"/>
    <w:rsid w:val="00A2056F"/>
    <w:rsid w:val="00A630AE"/>
    <w:rsid w:val="00A75162"/>
    <w:rsid w:val="00AC02D6"/>
    <w:rsid w:val="00AC1AE2"/>
    <w:rsid w:val="00AD4C48"/>
    <w:rsid w:val="00B25761"/>
    <w:rsid w:val="00B3103F"/>
    <w:rsid w:val="00B53EF9"/>
    <w:rsid w:val="00B75D8C"/>
    <w:rsid w:val="00B87AAD"/>
    <w:rsid w:val="00B96C59"/>
    <w:rsid w:val="00C623B1"/>
    <w:rsid w:val="00CA5A0C"/>
    <w:rsid w:val="00CC6549"/>
    <w:rsid w:val="00CD4B61"/>
    <w:rsid w:val="00CD57F0"/>
    <w:rsid w:val="00CF63AD"/>
    <w:rsid w:val="00D302A0"/>
    <w:rsid w:val="00D44FB5"/>
    <w:rsid w:val="00D5133D"/>
    <w:rsid w:val="00DA3FD8"/>
    <w:rsid w:val="00DB78C2"/>
    <w:rsid w:val="00DD3EF4"/>
    <w:rsid w:val="00DF265E"/>
    <w:rsid w:val="00E1712C"/>
    <w:rsid w:val="00E226DE"/>
    <w:rsid w:val="00E242A0"/>
    <w:rsid w:val="00E43634"/>
    <w:rsid w:val="00E54770"/>
    <w:rsid w:val="00EE5AAD"/>
    <w:rsid w:val="00EE61E3"/>
    <w:rsid w:val="00EF0833"/>
    <w:rsid w:val="00F039FD"/>
    <w:rsid w:val="00F44DD2"/>
    <w:rsid w:val="00F86AC0"/>
    <w:rsid w:val="00FA109E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5569"/>
  <w15:chartTrackingRefBased/>
  <w15:docId w15:val="{F2E5599C-ABC4-4A22-BE9F-F29AE18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OneDrive\Salem%20Church%20Council\2025\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 template</Template>
  <TotalTime>431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Fritz</dc:creator>
  <cp:keywords/>
  <dc:description/>
  <cp:lastModifiedBy>Julie Fritz</cp:lastModifiedBy>
  <cp:revision>111</cp:revision>
  <dcterms:created xsi:type="dcterms:W3CDTF">2025-02-26T20:51:00Z</dcterms:created>
  <dcterms:modified xsi:type="dcterms:W3CDTF">2025-03-27T23:53:00Z</dcterms:modified>
</cp:coreProperties>
</file>