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B16B" w14:textId="21E1BF10" w:rsidR="00AC1AE2" w:rsidRPr="0047518C" w:rsidRDefault="00AC1AE2" w:rsidP="00AC1AE2">
      <w:pPr>
        <w:jc w:val="center"/>
        <w:rPr>
          <w:rFonts w:ascii="Arial" w:hAnsi="Arial" w:cs="Arial"/>
          <w:sz w:val="28"/>
          <w:szCs w:val="28"/>
        </w:rPr>
      </w:pPr>
      <w:r w:rsidRPr="0047518C">
        <w:rPr>
          <w:rFonts w:ascii="Arial" w:hAnsi="Arial" w:cs="Arial"/>
          <w:sz w:val="28"/>
          <w:szCs w:val="28"/>
        </w:rPr>
        <w:t>Salem Lutheran Church Council</w:t>
      </w:r>
      <w:r w:rsidR="00266368" w:rsidRPr="0047518C">
        <w:rPr>
          <w:rFonts w:ascii="Arial" w:hAnsi="Arial" w:cs="Arial"/>
          <w:sz w:val="28"/>
          <w:szCs w:val="28"/>
        </w:rPr>
        <w:t xml:space="preserve"> Meeting Minutes</w:t>
      </w:r>
    </w:p>
    <w:p w14:paraId="6CCD072C" w14:textId="3ADA0D73" w:rsidR="00AC1AE2" w:rsidRPr="0047518C" w:rsidRDefault="00960EBF" w:rsidP="00AC1AE2">
      <w:pPr>
        <w:jc w:val="center"/>
        <w:rPr>
          <w:rFonts w:ascii="Arial" w:hAnsi="Arial" w:cs="Arial"/>
          <w:sz w:val="28"/>
          <w:szCs w:val="28"/>
        </w:rPr>
      </w:pPr>
      <w:r w:rsidRPr="0047518C">
        <w:rPr>
          <w:rFonts w:ascii="Arial" w:hAnsi="Arial" w:cs="Arial"/>
          <w:sz w:val="28"/>
          <w:szCs w:val="28"/>
        </w:rPr>
        <w:t>October 23, 2025</w:t>
      </w:r>
    </w:p>
    <w:p w14:paraId="109910C2" w14:textId="77777777" w:rsidR="00AC1AE2" w:rsidRPr="0047518C" w:rsidRDefault="00AC1AE2" w:rsidP="00AC1AE2">
      <w:pPr>
        <w:jc w:val="center"/>
        <w:rPr>
          <w:rFonts w:ascii="Arial" w:hAnsi="Arial" w:cs="Arial"/>
          <w:sz w:val="24"/>
          <w:szCs w:val="24"/>
        </w:rPr>
      </w:pPr>
      <w:r w:rsidRPr="0047518C">
        <w:rPr>
          <w:rFonts w:ascii="Arial" w:hAnsi="Arial" w:cs="Arial"/>
          <w:sz w:val="24"/>
          <w:szCs w:val="24"/>
        </w:rPr>
        <w:t>We exist with God’s help, to provide Leadership for Salem Lutheran Church.</w:t>
      </w:r>
    </w:p>
    <w:p w14:paraId="5B2499FF" w14:textId="77777777" w:rsidR="005710E6" w:rsidRPr="0047518C" w:rsidRDefault="005710E6" w:rsidP="005710E6">
      <w:pPr>
        <w:rPr>
          <w:rFonts w:ascii="Arial" w:hAnsi="Arial" w:cs="Arial"/>
        </w:rPr>
      </w:pPr>
      <w:r w:rsidRPr="0047518C">
        <w:rPr>
          <w:rFonts w:ascii="Arial" w:hAnsi="Arial" w:cs="Arial"/>
        </w:rPr>
        <w:t>MSC=The motion was seconded and carried.</w:t>
      </w:r>
    </w:p>
    <w:p w14:paraId="2634BC55" w14:textId="77777777" w:rsidR="00AC1AE2" w:rsidRPr="00916A03" w:rsidRDefault="00AC1AE2" w:rsidP="00AC1AE2">
      <w:pPr>
        <w:rPr>
          <w:rFonts w:ascii="Arial" w:hAnsi="Arial" w:cs="Arial"/>
          <w:sz w:val="24"/>
          <w:szCs w:val="24"/>
          <w:u w:val="single"/>
        </w:rPr>
      </w:pPr>
      <w:r w:rsidRPr="00916A03">
        <w:rPr>
          <w:rFonts w:ascii="Arial" w:hAnsi="Arial" w:cs="Arial"/>
          <w:sz w:val="24"/>
          <w:szCs w:val="24"/>
          <w:u w:val="single"/>
        </w:rPr>
        <w:t>Call to Order</w:t>
      </w:r>
    </w:p>
    <w:p w14:paraId="5029C38C" w14:textId="0BB162C1" w:rsidR="00AC1AE2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Members Present</w:t>
      </w:r>
      <w:r w:rsidRPr="00AC1AE2">
        <w:rPr>
          <w:rFonts w:ascii="Arial" w:hAnsi="Arial" w:cs="Arial"/>
          <w:sz w:val="24"/>
          <w:szCs w:val="24"/>
        </w:rPr>
        <w:t>: Pastor Amanda Kempthorne, Mark Boike, Lynn Hansen, Sherri Godfrey, Don Hales</w:t>
      </w:r>
      <w:r w:rsidR="005E56D5">
        <w:rPr>
          <w:rFonts w:ascii="Arial" w:hAnsi="Arial" w:cs="Arial"/>
          <w:sz w:val="24"/>
          <w:szCs w:val="24"/>
        </w:rPr>
        <w:t>,</w:t>
      </w:r>
      <w:r w:rsidRPr="00AC1AE2">
        <w:rPr>
          <w:rFonts w:ascii="Arial" w:hAnsi="Arial" w:cs="Arial"/>
          <w:sz w:val="24"/>
          <w:szCs w:val="24"/>
        </w:rPr>
        <w:t xml:space="preserve"> Nate Van Risseghem, Sylvia</w:t>
      </w:r>
      <w:r>
        <w:rPr>
          <w:rFonts w:ascii="Arial" w:hAnsi="Arial" w:cs="Arial"/>
          <w:sz w:val="24"/>
          <w:szCs w:val="24"/>
        </w:rPr>
        <w:t xml:space="preserve"> </w:t>
      </w:r>
      <w:r w:rsidRPr="00AC1AE2">
        <w:rPr>
          <w:rFonts w:ascii="Arial" w:hAnsi="Arial" w:cs="Arial"/>
          <w:sz w:val="24"/>
          <w:szCs w:val="24"/>
        </w:rPr>
        <w:t>Hoge</w:t>
      </w:r>
      <w:r w:rsidR="00916A03">
        <w:rPr>
          <w:rFonts w:ascii="Arial" w:hAnsi="Arial" w:cs="Arial"/>
          <w:sz w:val="24"/>
          <w:szCs w:val="24"/>
        </w:rPr>
        <w:t xml:space="preserve">, </w:t>
      </w:r>
      <w:r w:rsidRPr="00AC1AE2">
        <w:rPr>
          <w:rFonts w:ascii="Arial" w:hAnsi="Arial" w:cs="Arial"/>
          <w:sz w:val="24"/>
          <w:szCs w:val="24"/>
        </w:rPr>
        <w:t>Tina Royer</w:t>
      </w:r>
      <w:r>
        <w:rPr>
          <w:rFonts w:ascii="Arial" w:hAnsi="Arial" w:cs="Arial"/>
          <w:sz w:val="24"/>
          <w:szCs w:val="24"/>
        </w:rPr>
        <w:t>,</w:t>
      </w:r>
      <w:r w:rsidRPr="00AC1AE2">
        <w:rPr>
          <w:rFonts w:ascii="Arial" w:hAnsi="Arial" w:cs="Arial"/>
          <w:sz w:val="24"/>
          <w:szCs w:val="24"/>
        </w:rPr>
        <w:t xml:space="preserve"> Julie Fritz</w:t>
      </w:r>
      <w:r w:rsidR="005E56D5">
        <w:rPr>
          <w:rFonts w:ascii="Arial" w:hAnsi="Arial" w:cs="Arial"/>
          <w:sz w:val="24"/>
          <w:szCs w:val="24"/>
        </w:rPr>
        <w:t>, Alan Niemann</w:t>
      </w:r>
    </w:p>
    <w:p w14:paraId="6D3FB450" w14:textId="77777777" w:rsidR="00916A03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Opening Prayer</w:t>
      </w:r>
      <w:r w:rsidRPr="00AC1AE2">
        <w:rPr>
          <w:rFonts w:ascii="Arial" w:hAnsi="Arial" w:cs="Arial"/>
          <w:sz w:val="24"/>
          <w:szCs w:val="24"/>
        </w:rPr>
        <w:t>: Pastor Amanda</w:t>
      </w:r>
    </w:p>
    <w:p w14:paraId="3FF554D4" w14:textId="77777777" w:rsidR="00AC1AE2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SOS announcement</w:t>
      </w:r>
      <w:r w:rsidRPr="00AC1AE2">
        <w:rPr>
          <w:rFonts w:ascii="Arial" w:hAnsi="Arial" w:cs="Arial"/>
          <w:sz w:val="24"/>
          <w:szCs w:val="24"/>
        </w:rPr>
        <w:t>: None</w:t>
      </w:r>
    </w:p>
    <w:p w14:paraId="41C414EB" w14:textId="77777777" w:rsidR="00AC1AE2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Approval of the Agenda</w:t>
      </w:r>
      <w:r w:rsidRPr="00AC1AE2">
        <w:rPr>
          <w:rFonts w:ascii="Arial" w:hAnsi="Arial" w:cs="Arial"/>
          <w:sz w:val="24"/>
          <w:szCs w:val="24"/>
        </w:rPr>
        <w:t>:</w:t>
      </w:r>
    </w:p>
    <w:p w14:paraId="1A63554A" w14:textId="1C265E83" w:rsidR="00AC1AE2" w:rsidRPr="00D81429" w:rsidRDefault="00AC1AE2" w:rsidP="00D81429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D81429">
        <w:rPr>
          <w:rFonts w:ascii="Arial" w:hAnsi="Arial" w:cs="Arial"/>
          <w:sz w:val="24"/>
          <w:szCs w:val="24"/>
        </w:rPr>
        <w:t xml:space="preserve">Motion to approve the </w:t>
      </w:r>
      <w:r w:rsidR="005E56D5" w:rsidRPr="00D81429">
        <w:rPr>
          <w:rFonts w:ascii="Arial" w:hAnsi="Arial" w:cs="Arial"/>
          <w:sz w:val="24"/>
          <w:szCs w:val="24"/>
        </w:rPr>
        <w:t xml:space="preserve">October 23 </w:t>
      </w:r>
      <w:r w:rsidR="00EC27AF" w:rsidRPr="00D81429">
        <w:rPr>
          <w:rFonts w:ascii="Arial" w:hAnsi="Arial" w:cs="Arial"/>
          <w:sz w:val="24"/>
          <w:szCs w:val="24"/>
        </w:rPr>
        <w:t xml:space="preserve">agenda </w:t>
      </w:r>
      <w:r w:rsidR="00EC27AF" w:rsidRPr="00D81429">
        <w:rPr>
          <w:rFonts w:ascii="Arial" w:hAnsi="Arial" w:cs="Arial"/>
          <w:b/>
          <w:bCs/>
          <w:sz w:val="24"/>
          <w:szCs w:val="24"/>
        </w:rPr>
        <w:t>MSC</w:t>
      </w:r>
    </w:p>
    <w:p w14:paraId="6FCBAA28" w14:textId="77777777" w:rsidR="00AC1AE2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Approval of</w:t>
      </w:r>
      <w:r w:rsidR="00916A03" w:rsidRPr="00916A03">
        <w:rPr>
          <w:rFonts w:ascii="Arial" w:hAnsi="Arial" w:cs="Arial"/>
          <w:sz w:val="24"/>
          <w:szCs w:val="24"/>
          <w:u w:val="single"/>
        </w:rPr>
        <w:t xml:space="preserve"> </w:t>
      </w:r>
      <w:r w:rsidRPr="00916A03">
        <w:rPr>
          <w:rFonts w:ascii="Arial" w:hAnsi="Arial" w:cs="Arial"/>
          <w:sz w:val="24"/>
          <w:szCs w:val="24"/>
          <w:u w:val="single"/>
        </w:rPr>
        <w:t>minutes</w:t>
      </w:r>
      <w:r w:rsidRPr="00AC1AE2">
        <w:rPr>
          <w:rFonts w:ascii="Arial" w:hAnsi="Arial" w:cs="Arial"/>
          <w:sz w:val="24"/>
          <w:szCs w:val="24"/>
        </w:rPr>
        <w:t>:</w:t>
      </w:r>
    </w:p>
    <w:p w14:paraId="734BBC29" w14:textId="6BDBB09E" w:rsidR="00AC1AE2" w:rsidRPr="00D81429" w:rsidRDefault="00AC1AE2" w:rsidP="00D8142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1429">
        <w:rPr>
          <w:rFonts w:ascii="Arial" w:hAnsi="Arial" w:cs="Arial"/>
          <w:sz w:val="24"/>
          <w:szCs w:val="24"/>
        </w:rPr>
        <w:t xml:space="preserve">Motion to approve </w:t>
      </w:r>
      <w:r w:rsidR="0047518C" w:rsidRPr="00D81429">
        <w:rPr>
          <w:rFonts w:ascii="Arial" w:hAnsi="Arial" w:cs="Arial"/>
          <w:sz w:val="24"/>
          <w:szCs w:val="24"/>
        </w:rPr>
        <w:t>September</w:t>
      </w:r>
      <w:r w:rsidR="005E56D5" w:rsidRPr="00D81429">
        <w:rPr>
          <w:rFonts w:ascii="Arial" w:hAnsi="Arial" w:cs="Arial"/>
          <w:sz w:val="24"/>
          <w:szCs w:val="24"/>
        </w:rPr>
        <w:t xml:space="preserve"> </w:t>
      </w:r>
      <w:r w:rsidR="00903289" w:rsidRPr="00D81429">
        <w:rPr>
          <w:rFonts w:ascii="Arial" w:hAnsi="Arial" w:cs="Arial"/>
          <w:sz w:val="24"/>
          <w:szCs w:val="24"/>
        </w:rPr>
        <w:t>25,</w:t>
      </w:r>
      <w:r w:rsidR="00916A03" w:rsidRPr="00D81429">
        <w:rPr>
          <w:rFonts w:ascii="Arial" w:hAnsi="Arial" w:cs="Arial"/>
          <w:sz w:val="24"/>
          <w:szCs w:val="24"/>
        </w:rPr>
        <w:t xml:space="preserve"> </w:t>
      </w:r>
      <w:r w:rsidR="00413901" w:rsidRPr="00D81429">
        <w:rPr>
          <w:rFonts w:ascii="Arial" w:hAnsi="Arial" w:cs="Arial"/>
          <w:sz w:val="24"/>
          <w:szCs w:val="24"/>
        </w:rPr>
        <w:t>2025,</w:t>
      </w:r>
      <w:r w:rsidR="00916A03" w:rsidRPr="00D81429">
        <w:rPr>
          <w:rFonts w:ascii="Arial" w:hAnsi="Arial" w:cs="Arial"/>
          <w:sz w:val="24"/>
          <w:szCs w:val="24"/>
        </w:rPr>
        <w:t xml:space="preserve"> </w:t>
      </w:r>
      <w:r w:rsidRPr="00D81429">
        <w:rPr>
          <w:rFonts w:ascii="Arial" w:hAnsi="Arial" w:cs="Arial"/>
          <w:sz w:val="24"/>
          <w:szCs w:val="24"/>
        </w:rPr>
        <w:t>meeting minutes</w:t>
      </w:r>
      <w:r w:rsidR="005710E6" w:rsidRPr="00D81429">
        <w:rPr>
          <w:rFonts w:ascii="Arial" w:hAnsi="Arial" w:cs="Arial"/>
          <w:sz w:val="24"/>
          <w:szCs w:val="24"/>
        </w:rPr>
        <w:t xml:space="preserve">. </w:t>
      </w:r>
      <w:r w:rsidRPr="00D81429">
        <w:rPr>
          <w:rFonts w:ascii="Arial" w:hAnsi="Arial" w:cs="Arial"/>
          <w:sz w:val="24"/>
          <w:szCs w:val="24"/>
        </w:rPr>
        <w:t xml:space="preserve"> </w:t>
      </w:r>
      <w:r w:rsidRPr="00D81429">
        <w:rPr>
          <w:rFonts w:ascii="Arial" w:hAnsi="Arial" w:cs="Arial"/>
          <w:b/>
          <w:bCs/>
          <w:sz w:val="24"/>
          <w:szCs w:val="24"/>
        </w:rPr>
        <w:t>MSC</w:t>
      </w:r>
    </w:p>
    <w:p w14:paraId="3B7E6602" w14:textId="77777777" w:rsidR="00AC1AE2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Approval of Financials</w:t>
      </w:r>
      <w:r w:rsidRPr="00AC1AE2">
        <w:rPr>
          <w:rFonts w:ascii="Arial" w:hAnsi="Arial" w:cs="Arial"/>
          <w:sz w:val="24"/>
          <w:szCs w:val="24"/>
        </w:rPr>
        <w:t>:</w:t>
      </w:r>
    </w:p>
    <w:p w14:paraId="515204D4" w14:textId="3938F0B4" w:rsidR="00C9489C" w:rsidRDefault="00C9489C" w:rsidP="00D8142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1429">
        <w:rPr>
          <w:rFonts w:ascii="Arial" w:hAnsi="Arial" w:cs="Arial"/>
          <w:sz w:val="24"/>
          <w:szCs w:val="24"/>
        </w:rPr>
        <w:t>Paster Amanda passed out a Summary Statement of Activities YTD for Restricted Funds supplied by finance manager Aimee. In the future, these funds will be included in our dedicated balance sheet. (</w:t>
      </w:r>
      <w:r w:rsidR="00F01435" w:rsidRPr="00D81429">
        <w:rPr>
          <w:rFonts w:ascii="Arial" w:hAnsi="Arial" w:cs="Arial"/>
          <w:sz w:val="24"/>
          <w:szCs w:val="24"/>
        </w:rPr>
        <w:t xml:space="preserve">As money from restricted funds </w:t>
      </w:r>
      <w:proofErr w:type="gramStart"/>
      <w:r w:rsidR="00F01435" w:rsidRPr="00D81429">
        <w:rPr>
          <w:rFonts w:ascii="Arial" w:hAnsi="Arial" w:cs="Arial"/>
          <w:sz w:val="24"/>
          <w:szCs w:val="24"/>
        </w:rPr>
        <w:t>are</w:t>
      </w:r>
      <w:proofErr w:type="gramEnd"/>
      <w:r w:rsidR="00F01435" w:rsidRPr="00D81429">
        <w:rPr>
          <w:rFonts w:ascii="Arial" w:hAnsi="Arial" w:cs="Arial"/>
          <w:sz w:val="24"/>
          <w:szCs w:val="24"/>
        </w:rPr>
        <w:t xml:space="preserve"> spent, </w:t>
      </w:r>
      <w:r w:rsidR="00946501" w:rsidRPr="00D81429">
        <w:rPr>
          <w:rFonts w:ascii="Arial" w:hAnsi="Arial" w:cs="Arial"/>
          <w:sz w:val="24"/>
          <w:szCs w:val="24"/>
        </w:rPr>
        <w:t>they</w:t>
      </w:r>
      <w:r w:rsidRPr="00D81429">
        <w:rPr>
          <w:rFonts w:ascii="Arial" w:hAnsi="Arial" w:cs="Arial"/>
          <w:sz w:val="24"/>
          <w:szCs w:val="24"/>
        </w:rPr>
        <w:t xml:space="preserve"> will be listed</w:t>
      </w:r>
      <w:r w:rsidR="00916A4C" w:rsidRPr="00D81429">
        <w:rPr>
          <w:rFonts w:ascii="Arial" w:hAnsi="Arial" w:cs="Arial"/>
          <w:sz w:val="24"/>
          <w:szCs w:val="24"/>
        </w:rPr>
        <w:t xml:space="preserve"> first</w:t>
      </w:r>
      <w:r w:rsidRPr="00D81429">
        <w:rPr>
          <w:rFonts w:ascii="Arial" w:hAnsi="Arial" w:cs="Arial"/>
          <w:sz w:val="24"/>
          <w:szCs w:val="24"/>
        </w:rPr>
        <w:t xml:space="preserve"> as income and then expenditures) </w:t>
      </w:r>
    </w:p>
    <w:p w14:paraId="0F15DD00" w14:textId="77777777" w:rsidR="004A72DF" w:rsidRPr="00D81429" w:rsidRDefault="004A72DF" w:rsidP="004A72DF">
      <w:pPr>
        <w:pStyle w:val="ListParagraph"/>
        <w:rPr>
          <w:rFonts w:ascii="Arial" w:hAnsi="Arial" w:cs="Arial"/>
          <w:sz w:val="24"/>
          <w:szCs w:val="24"/>
        </w:rPr>
      </w:pPr>
    </w:p>
    <w:p w14:paraId="7B1C30F7" w14:textId="4CCF8C9B" w:rsidR="00AC1AE2" w:rsidRPr="00D81429" w:rsidRDefault="00AC1AE2" w:rsidP="00D8142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1429">
        <w:rPr>
          <w:rFonts w:ascii="Arial" w:hAnsi="Arial" w:cs="Arial"/>
          <w:sz w:val="24"/>
          <w:szCs w:val="24"/>
        </w:rPr>
        <w:t>Motion to approve</w:t>
      </w:r>
      <w:r w:rsidR="00916A03" w:rsidRPr="00D81429">
        <w:rPr>
          <w:rFonts w:ascii="Arial" w:hAnsi="Arial" w:cs="Arial"/>
          <w:sz w:val="24"/>
          <w:szCs w:val="24"/>
        </w:rPr>
        <w:t xml:space="preserve"> the </w:t>
      </w:r>
      <w:r w:rsidR="00903289" w:rsidRPr="00D81429">
        <w:rPr>
          <w:rFonts w:ascii="Arial" w:hAnsi="Arial" w:cs="Arial"/>
          <w:sz w:val="24"/>
          <w:szCs w:val="24"/>
        </w:rPr>
        <w:t xml:space="preserve">September </w:t>
      </w:r>
      <w:r w:rsidR="00916A03" w:rsidRPr="00D81429">
        <w:rPr>
          <w:rFonts w:ascii="Arial" w:hAnsi="Arial" w:cs="Arial"/>
          <w:sz w:val="24"/>
          <w:szCs w:val="24"/>
        </w:rPr>
        <w:t>2025 financial</w:t>
      </w:r>
      <w:r w:rsidRPr="00D81429">
        <w:rPr>
          <w:rFonts w:ascii="Arial" w:hAnsi="Arial" w:cs="Arial"/>
          <w:sz w:val="24"/>
          <w:szCs w:val="24"/>
        </w:rPr>
        <w:t xml:space="preserve"> report</w:t>
      </w:r>
      <w:r w:rsidR="005710E6" w:rsidRPr="00D81429">
        <w:rPr>
          <w:rFonts w:ascii="Arial" w:hAnsi="Arial" w:cs="Arial"/>
          <w:sz w:val="24"/>
          <w:szCs w:val="24"/>
        </w:rPr>
        <w:t>.</w:t>
      </w:r>
      <w:r w:rsidRPr="00D81429">
        <w:rPr>
          <w:rFonts w:ascii="Arial" w:hAnsi="Arial" w:cs="Arial"/>
          <w:b/>
          <w:bCs/>
          <w:sz w:val="24"/>
          <w:szCs w:val="24"/>
        </w:rPr>
        <w:t xml:space="preserve"> MSC</w:t>
      </w:r>
    </w:p>
    <w:p w14:paraId="038F768F" w14:textId="77777777" w:rsid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Pastor’s Report</w:t>
      </w:r>
      <w:r w:rsidRPr="00AC1AE2">
        <w:rPr>
          <w:rFonts w:ascii="Arial" w:hAnsi="Arial" w:cs="Arial"/>
          <w:sz w:val="24"/>
          <w:szCs w:val="24"/>
        </w:rPr>
        <w:t xml:space="preserve"> – Pastor Amanda:</w:t>
      </w:r>
    </w:p>
    <w:p w14:paraId="65F38AD3" w14:textId="2BDBDD53" w:rsidR="0008626E" w:rsidRDefault="004A72DF" w:rsidP="0008626E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Still need one male mentor for the Confirmation Class</w:t>
      </w:r>
    </w:p>
    <w:p w14:paraId="58BFCEEB" w14:textId="0210F018" w:rsidR="0008626E" w:rsidRDefault="0008626E" w:rsidP="0008626E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 manager coverage- Oct 27-Nov3. Grace will be gone for two Sundays. She has things prepared for those Sundays. Pastor Amanda may need assistance and will ask if needed.</w:t>
      </w:r>
    </w:p>
    <w:p w14:paraId="1F18A9B2" w14:textId="0EF3A00F" w:rsidR="00143409" w:rsidRDefault="00143409" w:rsidP="0008626E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Fielded request to honor Charlie Kirk. This was handled in the prayer intentions on Sunday and was </w:t>
      </w:r>
      <w:r w:rsidR="00D96C90">
        <w:rPr>
          <w:rFonts w:ascii="Arial" w:hAnsi="Arial" w:cs="Arial"/>
          <w:sz w:val="24"/>
          <w:szCs w:val="24"/>
        </w:rPr>
        <w:t>addressed</w:t>
      </w:r>
      <w:r>
        <w:rPr>
          <w:rFonts w:ascii="Arial" w:hAnsi="Arial" w:cs="Arial"/>
          <w:sz w:val="24"/>
          <w:szCs w:val="24"/>
        </w:rPr>
        <w:t xml:space="preserve"> on Facebook at the time. </w:t>
      </w:r>
    </w:p>
    <w:p w14:paraId="4F7B5180" w14:textId="77777777" w:rsidR="00A311BB" w:rsidRDefault="00A311BB" w:rsidP="00AC1AE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Fielding request for outside fundraising for missions</w:t>
      </w:r>
    </w:p>
    <w:p w14:paraId="2CD4834A" w14:textId="66867675" w:rsidR="00664F4C" w:rsidRDefault="00664F4C" w:rsidP="00A311BB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A311BB">
        <w:rPr>
          <w:rFonts w:ascii="Arial" w:hAnsi="Arial" w:cs="Arial"/>
          <w:sz w:val="24"/>
          <w:szCs w:val="24"/>
        </w:rPr>
        <w:t>Policy states that Council does not have to be involved in decisions for missions. Can have two fundraisers per year.</w:t>
      </w:r>
    </w:p>
    <w:p w14:paraId="5B387533" w14:textId="34B1BC93" w:rsidR="00081323" w:rsidRPr="00081323" w:rsidRDefault="00081323" w:rsidP="00081323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Trunks for Treats- Connecting with Deerwood Legion. They will have presence in the parking lot and will have </w:t>
      </w:r>
      <w:proofErr w:type="gramStart"/>
      <w:r>
        <w:rPr>
          <w:rFonts w:ascii="Arial" w:hAnsi="Arial" w:cs="Arial"/>
          <w:sz w:val="24"/>
          <w:szCs w:val="24"/>
        </w:rPr>
        <w:t>a dinner</w:t>
      </w:r>
      <w:proofErr w:type="gramEnd"/>
      <w:r>
        <w:rPr>
          <w:rFonts w:ascii="Arial" w:hAnsi="Arial" w:cs="Arial"/>
          <w:sz w:val="24"/>
          <w:szCs w:val="24"/>
        </w:rPr>
        <w:t xml:space="preserve"> at the Legion after. Deerwood Legion got a grant of $400 for candy</w:t>
      </w:r>
    </w:p>
    <w:p w14:paraId="48054071" w14:textId="5DC583AB" w:rsid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lastRenderedPageBreak/>
        <w:t>Outreach Report</w:t>
      </w:r>
      <w:r w:rsidRPr="00AC1AE2">
        <w:rPr>
          <w:rFonts w:ascii="Arial" w:hAnsi="Arial" w:cs="Arial"/>
          <w:sz w:val="24"/>
          <w:szCs w:val="24"/>
        </w:rPr>
        <w:t xml:space="preserve"> –</w:t>
      </w:r>
      <w:r w:rsidR="007409C8">
        <w:rPr>
          <w:rFonts w:ascii="Arial" w:hAnsi="Arial" w:cs="Arial"/>
          <w:sz w:val="24"/>
          <w:szCs w:val="24"/>
        </w:rPr>
        <w:t>Mark</w:t>
      </w:r>
    </w:p>
    <w:p w14:paraId="653CF268" w14:textId="77777777" w:rsidR="00916A4C" w:rsidRDefault="002722C1" w:rsidP="00AC1AE2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00BB5">
        <w:rPr>
          <w:rFonts w:ascii="Arial" w:hAnsi="Arial" w:cs="Arial"/>
          <w:sz w:val="24"/>
          <w:szCs w:val="24"/>
        </w:rPr>
        <w:t xml:space="preserve">Increasing </w:t>
      </w:r>
      <w:r w:rsidR="00300BB5">
        <w:rPr>
          <w:rFonts w:ascii="Arial" w:hAnsi="Arial" w:cs="Arial"/>
          <w:sz w:val="24"/>
          <w:szCs w:val="24"/>
        </w:rPr>
        <w:t>audience on Facebook</w:t>
      </w:r>
    </w:p>
    <w:p w14:paraId="38BDB0D5" w14:textId="1B85ECD7" w:rsidR="00916A4C" w:rsidRDefault="002722C1" w:rsidP="00916A4C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16A4C">
        <w:rPr>
          <w:rFonts w:ascii="Arial" w:hAnsi="Arial" w:cs="Arial"/>
          <w:sz w:val="24"/>
          <w:szCs w:val="24"/>
        </w:rPr>
        <w:t>Looking for help setting up for taste of Christmas Nov 17 and 18</w:t>
      </w:r>
      <w:proofErr w:type="gramStart"/>
      <w:r w:rsidRPr="00916A4C">
        <w:rPr>
          <w:rFonts w:ascii="Arial" w:hAnsi="Arial" w:cs="Arial"/>
          <w:sz w:val="24"/>
          <w:szCs w:val="24"/>
        </w:rPr>
        <w:t xml:space="preserve">. </w:t>
      </w:r>
      <w:r w:rsidR="00131140">
        <w:rPr>
          <w:rFonts w:ascii="Arial" w:hAnsi="Arial" w:cs="Arial"/>
          <w:sz w:val="24"/>
          <w:szCs w:val="24"/>
        </w:rPr>
        <w:t xml:space="preserve"> Taste</w:t>
      </w:r>
      <w:proofErr w:type="gramEnd"/>
      <w:r w:rsidR="00131140">
        <w:rPr>
          <w:rFonts w:ascii="Arial" w:hAnsi="Arial" w:cs="Arial"/>
          <w:sz w:val="24"/>
          <w:szCs w:val="24"/>
        </w:rPr>
        <w:t xml:space="preserve"> of Christmas start November 19. Closed on Thanksgiving</w:t>
      </w:r>
    </w:p>
    <w:p w14:paraId="72E8AB35" w14:textId="77777777" w:rsidR="00B9281E" w:rsidRDefault="00916A4C" w:rsidP="00AC1AE2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</w:t>
      </w:r>
      <w:r w:rsidR="002722C1" w:rsidRPr="00916A4C">
        <w:rPr>
          <w:rFonts w:ascii="Arial" w:hAnsi="Arial" w:cs="Arial"/>
          <w:sz w:val="24"/>
          <w:szCs w:val="24"/>
        </w:rPr>
        <w:t xml:space="preserve">LED sign </w:t>
      </w:r>
      <w:r>
        <w:rPr>
          <w:rFonts w:ascii="Arial" w:hAnsi="Arial" w:cs="Arial"/>
          <w:sz w:val="24"/>
          <w:szCs w:val="24"/>
        </w:rPr>
        <w:t xml:space="preserve">is </w:t>
      </w:r>
      <w:r w:rsidR="002722C1" w:rsidRPr="00916A4C">
        <w:rPr>
          <w:rFonts w:ascii="Arial" w:hAnsi="Arial" w:cs="Arial"/>
          <w:sz w:val="24"/>
          <w:szCs w:val="24"/>
        </w:rPr>
        <w:t>up</w:t>
      </w:r>
    </w:p>
    <w:p w14:paraId="0CA6D059" w14:textId="131C5D13" w:rsidR="00B9281E" w:rsidRDefault="00E27ADB" w:rsidP="00AC1AE2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9281E">
        <w:rPr>
          <w:rFonts w:ascii="Arial" w:hAnsi="Arial" w:cs="Arial"/>
          <w:sz w:val="24"/>
          <w:szCs w:val="24"/>
        </w:rPr>
        <w:t xml:space="preserve">Staffing- new </w:t>
      </w:r>
      <w:r w:rsidR="00B9281E">
        <w:rPr>
          <w:rFonts w:ascii="Arial" w:hAnsi="Arial" w:cs="Arial"/>
          <w:sz w:val="24"/>
          <w:szCs w:val="24"/>
        </w:rPr>
        <w:t>CDL</w:t>
      </w:r>
      <w:r w:rsidR="00E43074">
        <w:rPr>
          <w:rFonts w:ascii="Arial" w:hAnsi="Arial" w:cs="Arial"/>
          <w:sz w:val="24"/>
          <w:szCs w:val="24"/>
        </w:rPr>
        <w:t xml:space="preserve"> </w:t>
      </w:r>
      <w:r w:rsidRPr="00B9281E">
        <w:rPr>
          <w:rFonts w:ascii="Arial" w:hAnsi="Arial" w:cs="Arial"/>
          <w:sz w:val="24"/>
          <w:szCs w:val="24"/>
        </w:rPr>
        <w:t>driver. New cashier till January</w:t>
      </w:r>
      <w:r w:rsidR="00B9281E">
        <w:rPr>
          <w:rFonts w:ascii="Arial" w:hAnsi="Arial" w:cs="Arial"/>
          <w:sz w:val="24"/>
          <w:szCs w:val="24"/>
        </w:rPr>
        <w:t>.</w:t>
      </w:r>
    </w:p>
    <w:p w14:paraId="55BE6DFE" w14:textId="073162C5" w:rsidR="00E27ADB" w:rsidRPr="00B9281E" w:rsidRDefault="00E27ADB" w:rsidP="00AC1AE2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9281E">
        <w:rPr>
          <w:rFonts w:ascii="Arial" w:hAnsi="Arial" w:cs="Arial"/>
          <w:sz w:val="24"/>
          <w:szCs w:val="24"/>
        </w:rPr>
        <w:t>Working on budget</w:t>
      </w:r>
    </w:p>
    <w:p w14:paraId="262EC6F4" w14:textId="77777777" w:rsidR="006C10ED" w:rsidRDefault="006C10ED" w:rsidP="006C10ED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Committee Reports</w:t>
      </w:r>
      <w:r w:rsidRPr="00916A03">
        <w:rPr>
          <w:rFonts w:ascii="Arial" w:hAnsi="Arial" w:cs="Arial"/>
          <w:sz w:val="24"/>
          <w:szCs w:val="24"/>
        </w:rPr>
        <w:t>:</w:t>
      </w:r>
    </w:p>
    <w:p w14:paraId="46843DDD" w14:textId="77777777" w:rsidR="00383B8F" w:rsidRDefault="00955B36" w:rsidP="009362B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362BA">
        <w:rPr>
          <w:rFonts w:ascii="Arial" w:hAnsi="Arial" w:cs="Arial"/>
          <w:sz w:val="24"/>
          <w:szCs w:val="24"/>
        </w:rPr>
        <w:t xml:space="preserve">Worship and Music: </w:t>
      </w:r>
    </w:p>
    <w:p w14:paraId="7247FC78" w14:textId="496D3F70" w:rsidR="00383B8F" w:rsidRDefault="00383B8F" w:rsidP="00383B8F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Cantata name has been changed to </w:t>
      </w:r>
      <w:r w:rsidR="00955B36" w:rsidRPr="009362BA">
        <w:rPr>
          <w:rFonts w:ascii="Arial" w:hAnsi="Arial" w:cs="Arial"/>
          <w:sz w:val="24"/>
          <w:szCs w:val="24"/>
        </w:rPr>
        <w:t xml:space="preserve">Songs of the Season. </w:t>
      </w:r>
      <w:r>
        <w:rPr>
          <w:rFonts w:ascii="Arial" w:hAnsi="Arial" w:cs="Arial"/>
          <w:sz w:val="24"/>
          <w:szCs w:val="24"/>
        </w:rPr>
        <w:t xml:space="preserve">There was much advertising for singers. Practice began on Oct 19. </w:t>
      </w:r>
    </w:p>
    <w:p w14:paraId="1F375217" w14:textId="599784C0" w:rsidR="00955B36" w:rsidRPr="009362BA" w:rsidRDefault="00955B36" w:rsidP="00383B8F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9362BA">
        <w:rPr>
          <w:rFonts w:ascii="Arial" w:hAnsi="Arial" w:cs="Arial"/>
          <w:sz w:val="24"/>
          <w:szCs w:val="24"/>
        </w:rPr>
        <w:t>Praise Team practice</w:t>
      </w:r>
      <w:r w:rsidR="00383B8F">
        <w:rPr>
          <w:rFonts w:ascii="Arial" w:hAnsi="Arial" w:cs="Arial"/>
          <w:sz w:val="24"/>
          <w:szCs w:val="24"/>
        </w:rPr>
        <w:t xml:space="preserve">: Wednesday night at the end of Choir practice there will be a short run through of songs. Then on the first and third Sundays, practice will be at 8am before the service. </w:t>
      </w:r>
    </w:p>
    <w:p w14:paraId="2854FAEC" w14:textId="0A28DCE3" w:rsidR="00955B36" w:rsidRPr="001B4614" w:rsidRDefault="00552AB1" w:rsidP="009362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</w:t>
      </w:r>
      <w:r w:rsidR="00955B36" w:rsidRPr="001B4614">
        <w:rPr>
          <w:rFonts w:ascii="Arial" w:hAnsi="Arial" w:cs="Arial"/>
          <w:sz w:val="24"/>
          <w:szCs w:val="24"/>
        </w:rPr>
        <w:t>Remind all Committees to prepare for Annual Report in January</w:t>
      </w:r>
      <w:r>
        <w:rPr>
          <w:rFonts w:ascii="Arial" w:hAnsi="Arial" w:cs="Arial"/>
          <w:sz w:val="24"/>
          <w:szCs w:val="24"/>
        </w:rPr>
        <w:t>***</w:t>
      </w:r>
    </w:p>
    <w:p w14:paraId="0C860226" w14:textId="77777777" w:rsidR="00AC1AE2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Old Busin</w:t>
      </w:r>
      <w:r w:rsidR="00916A03" w:rsidRPr="00916A03">
        <w:rPr>
          <w:rFonts w:ascii="Arial" w:hAnsi="Arial" w:cs="Arial"/>
          <w:sz w:val="24"/>
          <w:szCs w:val="24"/>
          <w:u w:val="single"/>
        </w:rPr>
        <w:t>ess</w:t>
      </w:r>
      <w:r w:rsidR="00916A03">
        <w:rPr>
          <w:rFonts w:ascii="Arial" w:hAnsi="Arial" w:cs="Arial"/>
          <w:sz w:val="24"/>
          <w:szCs w:val="24"/>
        </w:rPr>
        <w:t>:</w:t>
      </w:r>
    </w:p>
    <w:p w14:paraId="53358BE7" w14:textId="236DF667" w:rsidR="009362BA" w:rsidRPr="009362BA" w:rsidRDefault="009362BA" w:rsidP="009362B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362BA">
        <w:rPr>
          <w:rFonts w:ascii="Arial" w:hAnsi="Arial" w:cs="Arial"/>
          <w:sz w:val="24"/>
          <w:szCs w:val="24"/>
        </w:rPr>
        <w:t>Nominating Committee</w:t>
      </w:r>
      <w:r w:rsidR="00FB754C">
        <w:rPr>
          <w:rFonts w:ascii="Arial" w:hAnsi="Arial" w:cs="Arial"/>
          <w:sz w:val="24"/>
          <w:szCs w:val="24"/>
        </w:rPr>
        <w:t>: full roster for each area. (If there are 3 openings, there are 4 people listed so it is an actual election</w:t>
      </w:r>
      <w:r w:rsidR="000B61FE">
        <w:rPr>
          <w:rFonts w:ascii="Arial" w:hAnsi="Arial" w:cs="Arial"/>
          <w:sz w:val="24"/>
          <w:szCs w:val="24"/>
        </w:rPr>
        <w:t>)</w:t>
      </w:r>
      <w:r w:rsidR="00FB754C">
        <w:rPr>
          <w:rFonts w:ascii="Arial" w:hAnsi="Arial" w:cs="Arial"/>
          <w:sz w:val="24"/>
          <w:szCs w:val="24"/>
        </w:rPr>
        <w:t>. Exec committee decided to have only 2 people go to synod assembly instead of 4</w:t>
      </w:r>
      <w:r w:rsidR="00B344B8">
        <w:rPr>
          <w:rFonts w:ascii="Arial" w:hAnsi="Arial" w:cs="Arial"/>
          <w:sz w:val="24"/>
          <w:szCs w:val="24"/>
        </w:rPr>
        <w:t xml:space="preserve"> since it is difficult to get 4 people to</w:t>
      </w:r>
      <w:r w:rsidR="00A32DC5">
        <w:rPr>
          <w:rFonts w:ascii="Arial" w:hAnsi="Arial" w:cs="Arial"/>
          <w:sz w:val="24"/>
          <w:szCs w:val="24"/>
        </w:rPr>
        <w:t xml:space="preserve"> volunteer</w:t>
      </w:r>
      <w:r w:rsidR="00FB754C">
        <w:rPr>
          <w:rFonts w:ascii="Arial" w:hAnsi="Arial" w:cs="Arial"/>
          <w:sz w:val="24"/>
          <w:szCs w:val="24"/>
        </w:rPr>
        <w:t>. This</w:t>
      </w:r>
      <w:r w:rsidR="00A32DC5">
        <w:rPr>
          <w:rFonts w:ascii="Arial" w:hAnsi="Arial" w:cs="Arial"/>
          <w:sz w:val="24"/>
          <w:szCs w:val="24"/>
        </w:rPr>
        <w:t xml:space="preserve"> also</w:t>
      </w:r>
      <w:r w:rsidR="00FB754C">
        <w:rPr>
          <w:rFonts w:ascii="Arial" w:hAnsi="Arial" w:cs="Arial"/>
          <w:sz w:val="24"/>
          <w:szCs w:val="24"/>
        </w:rPr>
        <w:t xml:space="preserve"> saves money </w:t>
      </w:r>
      <w:r w:rsidR="000D6449">
        <w:rPr>
          <w:rFonts w:ascii="Arial" w:hAnsi="Arial" w:cs="Arial"/>
          <w:sz w:val="24"/>
          <w:szCs w:val="24"/>
        </w:rPr>
        <w:t>on</w:t>
      </w:r>
      <w:r w:rsidR="00FB754C">
        <w:rPr>
          <w:rFonts w:ascii="Arial" w:hAnsi="Arial" w:cs="Arial"/>
          <w:sz w:val="24"/>
          <w:szCs w:val="24"/>
        </w:rPr>
        <w:t xml:space="preserve"> the budget.  Ballot counters </w:t>
      </w:r>
      <w:r w:rsidR="00A32DC5">
        <w:rPr>
          <w:rFonts w:ascii="Arial" w:hAnsi="Arial" w:cs="Arial"/>
          <w:sz w:val="24"/>
          <w:szCs w:val="24"/>
        </w:rPr>
        <w:t>have been secured</w:t>
      </w:r>
    </w:p>
    <w:p w14:paraId="0C0D3025" w14:textId="4B2F8269" w:rsidR="00AC1AE2" w:rsidRPr="00224F5D" w:rsidRDefault="009362BA" w:rsidP="009362BA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9362BA">
        <w:rPr>
          <w:rFonts w:ascii="Arial" w:hAnsi="Arial" w:cs="Arial"/>
          <w:sz w:val="24"/>
          <w:szCs w:val="24"/>
        </w:rPr>
        <w:t>Budget</w:t>
      </w:r>
      <w:r w:rsidR="00342C19">
        <w:rPr>
          <w:rFonts w:ascii="Arial" w:hAnsi="Arial" w:cs="Arial"/>
          <w:sz w:val="24"/>
          <w:szCs w:val="24"/>
        </w:rPr>
        <w:t xml:space="preserve">: Motion made to approve the budget and present to the congregation in preparation for the annual meeting. </w:t>
      </w:r>
      <w:r w:rsidR="00224F5D" w:rsidRPr="00224F5D">
        <w:rPr>
          <w:rFonts w:ascii="Arial" w:hAnsi="Arial" w:cs="Arial"/>
          <w:b/>
          <w:bCs/>
          <w:sz w:val="24"/>
          <w:szCs w:val="24"/>
        </w:rPr>
        <w:t>MSC</w:t>
      </w:r>
    </w:p>
    <w:p w14:paraId="26D555CE" w14:textId="77777777" w:rsidR="00AC1AE2" w:rsidRPr="00916A03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New Business</w:t>
      </w:r>
      <w:r w:rsidR="00916A03">
        <w:rPr>
          <w:rFonts w:ascii="Arial" w:hAnsi="Arial" w:cs="Arial"/>
          <w:sz w:val="24"/>
          <w:szCs w:val="24"/>
        </w:rPr>
        <w:t>:</w:t>
      </w:r>
    </w:p>
    <w:p w14:paraId="03680221" w14:textId="45739F27" w:rsidR="001A08B4" w:rsidRDefault="001A08B4" w:rsidP="00C937D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82F2D">
        <w:rPr>
          <w:rFonts w:ascii="Arial" w:hAnsi="Arial" w:cs="Arial"/>
          <w:sz w:val="24"/>
          <w:szCs w:val="24"/>
        </w:rPr>
        <w:t>Welcoming New Members: Jason and Sarah Brunko (</w:t>
      </w:r>
      <w:r w:rsidR="008C09D4" w:rsidRPr="00E82F2D">
        <w:rPr>
          <w:rFonts w:ascii="Arial" w:hAnsi="Arial" w:cs="Arial"/>
          <w:sz w:val="24"/>
          <w:szCs w:val="24"/>
        </w:rPr>
        <w:t>Signy</w:t>
      </w:r>
      <w:r w:rsidRPr="00E82F2D">
        <w:rPr>
          <w:rFonts w:ascii="Arial" w:hAnsi="Arial" w:cs="Arial"/>
          <w:sz w:val="24"/>
          <w:szCs w:val="24"/>
        </w:rPr>
        <w:t xml:space="preserve"> and Binny)</w:t>
      </w:r>
      <w:r w:rsidR="00F15F6D">
        <w:rPr>
          <w:rFonts w:ascii="Arial" w:hAnsi="Arial" w:cs="Arial"/>
          <w:sz w:val="24"/>
          <w:szCs w:val="24"/>
        </w:rPr>
        <w:t xml:space="preserve">, </w:t>
      </w:r>
      <w:r w:rsidRPr="00E82F2D">
        <w:rPr>
          <w:rFonts w:ascii="Arial" w:hAnsi="Arial" w:cs="Arial"/>
          <w:sz w:val="24"/>
          <w:szCs w:val="24"/>
        </w:rPr>
        <w:t xml:space="preserve">Nathan Grunzke, Denny Langsworthy, David and Gina Frank, Jerry </w:t>
      </w:r>
      <w:r w:rsidR="008C09D4" w:rsidRPr="00E82F2D">
        <w:rPr>
          <w:rFonts w:ascii="Arial" w:hAnsi="Arial" w:cs="Arial"/>
          <w:sz w:val="24"/>
          <w:szCs w:val="24"/>
        </w:rPr>
        <w:t>and Toni</w:t>
      </w:r>
      <w:r w:rsidRPr="00E82F2D">
        <w:rPr>
          <w:rFonts w:ascii="Arial" w:hAnsi="Arial" w:cs="Arial"/>
          <w:sz w:val="24"/>
          <w:szCs w:val="24"/>
        </w:rPr>
        <w:t xml:space="preserve"> Cassady</w:t>
      </w:r>
    </w:p>
    <w:p w14:paraId="48140909" w14:textId="669046FB" w:rsidR="005451D9" w:rsidRPr="00E82F2D" w:rsidRDefault="005451D9" w:rsidP="005451D9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to accept new members. </w:t>
      </w:r>
      <w:r w:rsidRPr="005451D9">
        <w:rPr>
          <w:rFonts w:ascii="Arial" w:hAnsi="Arial" w:cs="Arial"/>
          <w:b/>
          <w:bCs/>
          <w:sz w:val="24"/>
          <w:szCs w:val="24"/>
        </w:rPr>
        <w:t>MSC</w:t>
      </w:r>
    </w:p>
    <w:p w14:paraId="48266A67" w14:textId="68DA966F" w:rsidR="001A08B4" w:rsidRDefault="001A08B4" w:rsidP="00C937D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937D1">
        <w:rPr>
          <w:rFonts w:ascii="Arial" w:hAnsi="Arial" w:cs="Arial"/>
          <w:sz w:val="24"/>
          <w:szCs w:val="24"/>
        </w:rPr>
        <w:t>Annual Meeting - November 9, 2025</w:t>
      </w:r>
    </w:p>
    <w:p w14:paraId="4BE78598" w14:textId="1AA753D4" w:rsidR="00977826" w:rsidRPr="00C937D1" w:rsidRDefault="00977826" w:rsidP="00977826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Lynn</w:t>
      </w:r>
      <w:r w:rsidR="00353FF0">
        <w:rPr>
          <w:rFonts w:ascii="Arial" w:hAnsi="Arial" w:cs="Arial"/>
          <w:sz w:val="24"/>
          <w:szCs w:val="24"/>
        </w:rPr>
        <w:t xml:space="preserve"> will work with Pastor Amanda</w:t>
      </w:r>
      <w:r w:rsidR="002916E9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have the agenda ready</w:t>
      </w:r>
    </w:p>
    <w:p w14:paraId="04CCD706" w14:textId="7EAF2BA7" w:rsidR="001A08B4" w:rsidRDefault="001A08B4" w:rsidP="00C937D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937D1">
        <w:rPr>
          <w:rFonts w:ascii="Arial" w:hAnsi="Arial" w:cs="Arial"/>
          <w:sz w:val="24"/>
          <w:szCs w:val="24"/>
        </w:rPr>
        <w:t>Thanksgiving Meal- November 12 noon-2</w:t>
      </w:r>
    </w:p>
    <w:p w14:paraId="5516310E" w14:textId="478358C0" w:rsidR="00AA27B3" w:rsidRDefault="00AA27B3" w:rsidP="00AA27B3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Encourage members and community to sign up</w:t>
      </w:r>
    </w:p>
    <w:p w14:paraId="044A1E53" w14:textId="36AFD055" w:rsidR="00AA27B3" w:rsidRPr="00C937D1" w:rsidRDefault="00AA27B3" w:rsidP="00AA27B3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Need volunteers to set up, serve, and clean up- 4 for set up, 4 for serving, 6 for </w:t>
      </w:r>
      <w:r w:rsidR="00677381">
        <w:rPr>
          <w:rFonts w:ascii="Arial" w:hAnsi="Arial" w:cs="Arial"/>
          <w:sz w:val="24"/>
          <w:szCs w:val="24"/>
        </w:rPr>
        <w:t>cleanup</w:t>
      </w:r>
      <w:r>
        <w:rPr>
          <w:rFonts w:ascii="Arial" w:hAnsi="Arial" w:cs="Arial"/>
          <w:sz w:val="24"/>
          <w:szCs w:val="24"/>
        </w:rPr>
        <w:t xml:space="preserve">. Sign up </w:t>
      </w:r>
      <w:r w:rsidR="00677381">
        <w:rPr>
          <w:rFonts w:ascii="Arial" w:hAnsi="Arial" w:cs="Arial"/>
          <w:sz w:val="24"/>
          <w:szCs w:val="24"/>
        </w:rPr>
        <w:t>is on</w:t>
      </w:r>
      <w:r>
        <w:rPr>
          <w:rFonts w:ascii="Arial" w:hAnsi="Arial" w:cs="Arial"/>
          <w:sz w:val="24"/>
          <w:szCs w:val="24"/>
        </w:rPr>
        <w:t xml:space="preserve"> the kiosk</w:t>
      </w:r>
    </w:p>
    <w:p w14:paraId="4161C058" w14:textId="70AF6190" w:rsidR="001A08B4" w:rsidRDefault="001A08B4" w:rsidP="00C937D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937D1">
        <w:rPr>
          <w:rFonts w:ascii="Arial" w:hAnsi="Arial" w:cs="Arial"/>
          <w:sz w:val="24"/>
          <w:szCs w:val="24"/>
        </w:rPr>
        <w:t>Policy/Bylaw Update</w:t>
      </w:r>
    </w:p>
    <w:p w14:paraId="6C62EB6E" w14:textId="1E09C17F" w:rsidR="00977826" w:rsidRPr="00C937D1" w:rsidRDefault="00E90F27" w:rsidP="00977826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Reviewed the by-law for term of officers. No change </w:t>
      </w:r>
      <w:r w:rsidR="00AF3DB4">
        <w:rPr>
          <w:rFonts w:ascii="Arial" w:hAnsi="Arial" w:cs="Arial"/>
          <w:sz w:val="24"/>
          <w:szCs w:val="24"/>
        </w:rPr>
        <w:t>is needed</w:t>
      </w:r>
      <w:r>
        <w:rPr>
          <w:rFonts w:ascii="Arial" w:hAnsi="Arial" w:cs="Arial"/>
          <w:sz w:val="24"/>
          <w:szCs w:val="24"/>
        </w:rPr>
        <w:t>.</w:t>
      </w:r>
    </w:p>
    <w:p w14:paraId="5E1CCE87" w14:textId="79AFB86F" w:rsidR="001A08B4" w:rsidRDefault="001A08B4" w:rsidP="00C937D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937D1">
        <w:rPr>
          <w:rFonts w:ascii="Arial" w:hAnsi="Arial" w:cs="Arial"/>
          <w:sz w:val="24"/>
          <w:szCs w:val="24"/>
        </w:rPr>
        <w:t>Designate Christmas Offering</w:t>
      </w:r>
    </w:p>
    <w:p w14:paraId="65CB0946" w14:textId="32B26976" w:rsidR="00E90F27" w:rsidRPr="00C937D1" w:rsidRDefault="00906AD4" w:rsidP="00E90F27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 has decided that all Christmas offerings will go to the benefit of Salem Lutheran Church</w:t>
      </w:r>
    </w:p>
    <w:p w14:paraId="614995C7" w14:textId="17FAA865" w:rsidR="00AC1AE2" w:rsidRDefault="001A08B4" w:rsidP="00C937D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937D1">
        <w:rPr>
          <w:rFonts w:ascii="Arial" w:hAnsi="Arial" w:cs="Arial"/>
          <w:sz w:val="24"/>
          <w:szCs w:val="24"/>
        </w:rPr>
        <w:lastRenderedPageBreak/>
        <w:t>Christmas Eve Schedule</w:t>
      </w:r>
    </w:p>
    <w:p w14:paraId="186AC88D" w14:textId="4C9343EB" w:rsidR="00906AD4" w:rsidRPr="00C937D1" w:rsidRDefault="00906AD4" w:rsidP="00906AD4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3:00pm and 5:00pm </w:t>
      </w:r>
    </w:p>
    <w:p w14:paraId="6C27B2F5" w14:textId="77777777" w:rsidR="005710E6" w:rsidRDefault="005710E6" w:rsidP="00AC1AE2">
      <w:pPr>
        <w:rPr>
          <w:rFonts w:ascii="Arial" w:hAnsi="Arial" w:cs="Arial"/>
          <w:sz w:val="24"/>
          <w:szCs w:val="24"/>
        </w:rPr>
      </w:pPr>
      <w:r w:rsidRPr="005710E6">
        <w:rPr>
          <w:rFonts w:ascii="Arial" w:hAnsi="Arial" w:cs="Arial"/>
          <w:sz w:val="24"/>
          <w:szCs w:val="24"/>
          <w:u w:val="single"/>
        </w:rPr>
        <w:t>Announcements</w:t>
      </w:r>
      <w:r>
        <w:rPr>
          <w:rFonts w:ascii="Arial" w:hAnsi="Arial" w:cs="Arial"/>
          <w:sz w:val="24"/>
          <w:szCs w:val="24"/>
        </w:rPr>
        <w:t>:</w:t>
      </w:r>
    </w:p>
    <w:p w14:paraId="4627B179" w14:textId="2B207C37" w:rsidR="0014114A" w:rsidRDefault="0014114A" w:rsidP="0014114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 thanks Lynn, Tina and Sherri for their great contributions in their </w:t>
      </w:r>
      <w:r w:rsidR="00871B81">
        <w:rPr>
          <w:rFonts w:ascii="Arial" w:hAnsi="Arial" w:cs="Arial"/>
          <w:sz w:val="24"/>
          <w:szCs w:val="24"/>
        </w:rPr>
        <w:t>3-year</w:t>
      </w:r>
      <w:r>
        <w:rPr>
          <w:rFonts w:ascii="Arial" w:hAnsi="Arial" w:cs="Arial"/>
          <w:sz w:val="24"/>
          <w:szCs w:val="24"/>
        </w:rPr>
        <w:t xml:space="preserve"> term </w:t>
      </w:r>
      <w:proofErr w:type="gramStart"/>
      <w:r>
        <w:rPr>
          <w:rFonts w:ascii="Arial" w:hAnsi="Arial" w:cs="Arial"/>
          <w:sz w:val="24"/>
          <w:szCs w:val="24"/>
        </w:rPr>
        <w:t>on Council</w:t>
      </w:r>
      <w:proofErr w:type="gramEnd"/>
      <w:r w:rsidR="00871B81">
        <w:rPr>
          <w:rFonts w:ascii="Arial" w:hAnsi="Arial" w:cs="Arial"/>
          <w:sz w:val="24"/>
          <w:szCs w:val="24"/>
        </w:rPr>
        <w:t>.</w:t>
      </w:r>
    </w:p>
    <w:p w14:paraId="34D764F9" w14:textId="7BD05A07" w:rsidR="005E71D6" w:rsidRDefault="005710E6" w:rsidP="002D11BC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</w:t>
      </w:r>
      <w:r w:rsidR="00AC1AE2" w:rsidRPr="00916A03">
        <w:rPr>
          <w:rFonts w:ascii="Arial" w:hAnsi="Arial" w:cs="Arial"/>
          <w:sz w:val="24"/>
          <w:szCs w:val="24"/>
        </w:rPr>
        <w:t xml:space="preserve"> Team Meeting</w:t>
      </w:r>
      <w:r w:rsidR="005E71D6">
        <w:rPr>
          <w:rFonts w:ascii="Arial" w:hAnsi="Arial" w:cs="Arial"/>
          <w:sz w:val="24"/>
          <w:szCs w:val="24"/>
        </w:rPr>
        <w:t>: Tuesday November 18, 2025, at 3:00pm</w:t>
      </w:r>
      <w:r>
        <w:rPr>
          <w:rFonts w:ascii="Arial" w:hAnsi="Arial" w:cs="Arial"/>
          <w:sz w:val="24"/>
          <w:szCs w:val="24"/>
        </w:rPr>
        <w:t xml:space="preserve">     </w:t>
      </w:r>
    </w:p>
    <w:p w14:paraId="55D972C2" w14:textId="236E36F5" w:rsidR="00524C3D" w:rsidRDefault="00AC1AE2" w:rsidP="002D11BC">
      <w:pPr>
        <w:ind w:firstLine="720"/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</w:rPr>
        <w:t>Next Council Meeting</w:t>
      </w:r>
      <w:r w:rsidR="005E71D6">
        <w:rPr>
          <w:rFonts w:ascii="Arial" w:hAnsi="Arial" w:cs="Arial"/>
          <w:sz w:val="24"/>
          <w:szCs w:val="24"/>
        </w:rPr>
        <w:t>: Tuesday</w:t>
      </w:r>
      <w:r w:rsidR="002D11BC">
        <w:rPr>
          <w:rFonts w:ascii="Arial" w:hAnsi="Arial" w:cs="Arial"/>
          <w:sz w:val="24"/>
          <w:szCs w:val="24"/>
        </w:rPr>
        <w:t xml:space="preserve"> November 25, </w:t>
      </w:r>
      <w:r w:rsidR="005E71D6">
        <w:rPr>
          <w:rFonts w:ascii="Arial" w:hAnsi="Arial" w:cs="Arial"/>
          <w:sz w:val="24"/>
          <w:szCs w:val="24"/>
        </w:rPr>
        <w:t>2025,</w:t>
      </w:r>
      <w:r w:rsidR="002D11BC">
        <w:rPr>
          <w:rFonts w:ascii="Arial" w:hAnsi="Arial" w:cs="Arial"/>
          <w:sz w:val="24"/>
          <w:szCs w:val="24"/>
        </w:rPr>
        <w:t xml:space="preserve"> at 6:30pm</w:t>
      </w:r>
    </w:p>
    <w:p w14:paraId="630015BA" w14:textId="3C445543" w:rsidR="009D3192" w:rsidRPr="009D3192" w:rsidRDefault="009D3192" w:rsidP="00524C3D">
      <w:pPr>
        <w:rPr>
          <w:rFonts w:ascii="Arial" w:hAnsi="Arial" w:cs="Arial"/>
          <w:sz w:val="24"/>
          <w:szCs w:val="24"/>
        </w:rPr>
      </w:pPr>
      <w:r w:rsidRPr="009D3192">
        <w:rPr>
          <w:rFonts w:ascii="Arial" w:hAnsi="Arial" w:cs="Arial"/>
          <w:sz w:val="24"/>
          <w:szCs w:val="24"/>
        </w:rPr>
        <w:t xml:space="preserve">A motion was made to adjourn at </w:t>
      </w:r>
      <w:r w:rsidR="0014114A">
        <w:rPr>
          <w:rFonts w:ascii="Arial" w:hAnsi="Arial" w:cs="Arial"/>
          <w:sz w:val="24"/>
          <w:szCs w:val="24"/>
        </w:rPr>
        <w:t>8:39pm</w:t>
      </w:r>
      <w:r w:rsidRPr="009D319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54E62BB" w14:textId="77777777" w:rsidR="009D3192" w:rsidRPr="009D3192" w:rsidRDefault="009D3192" w:rsidP="009D3192">
      <w:pPr>
        <w:rPr>
          <w:rFonts w:ascii="Arial" w:hAnsi="Arial" w:cs="Arial"/>
          <w:sz w:val="24"/>
          <w:szCs w:val="24"/>
        </w:rPr>
      </w:pPr>
      <w:r w:rsidRPr="009D3192">
        <w:rPr>
          <w:rFonts w:ascii="Arial" w:hAnsi="Arial" w:cs="Arial"/>
          <w:sz w:val="24"/>
          <w:szCs w:val="24"/>
        </w:rPr>
        <w:t>Closed in Prayer.</w:t>
      </w:r>
    </w:p>
    <w:p w14:paraId="7B2E5175" w14:textId="77777777" w:rsidR="009D3192" w:rsidRPr="009D3192" w:rsidRDefault="009D3192" w:rsidP="009D3192">
      <w:pPr>
        <w:rPr>
          <w:rFonts w:ascii="Arial" w:hAnsi="Arial" w:cs="Arial"/>
          <w:sz w:val="24"/>
          <w:szCs w:val="24"/>
        </w:rPr>
      </w:pPr>
      <w:r w:rsidRPr="009D3192">
        <w:rPr>
          <w:rFonts w:ascii="Arial" w:hAnsi="Arial" w:cs="Arial"/>
          <w:sz w:val="24"/>
          <w:szCs w:val="24"/>
        </w:rPr>
        <w:t>Respectfully submitted,</w:t>
      </w:r>
    </w:p>
    <w:p w14:paraId="3AF7F82E" w14:textId="77777777" w:rsidR="009D3192" w:rsidRPr="00916A03" w:rsidRDefault="009D3192" w:rsidP="009D31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Julie Fritz</w:t>
      </w:r>
    </w:p>
    <w:sectPr w:rsidR="009D3192" w:rsidRPr="00916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267E"/>
    <w:multiLevelType w:val="hybridMultilevel"/>
    <w:tmpl w:val="B932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54358"/>
    <w:multiLevelType w:val="hybridMultilevel"/>
    <w:tmpl w:val="7F78C3EE"/>
    <w:lvl w:ilvl="0" w:tplc="8514EB4A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6CE32B4"/>
    <w:multiLevelType w:val="hybridMultilevel"/>
    <w:tmpl w:val="BA64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34A43"/>
    <w:multiLevelType w:val="hybridMultilevel"/>
    <w:tmpl w:val="834C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82FE5"/>
    <w:multiLevelType w:val="hybridMultilevel"/>
    <w:tmpl w:val="8152B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E7461"/>
    <w:multiLevelType w:val="hybridMultilevel"/>
    <w:tmpl w:val="D9E47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057F7"/>
    <w:multiLevelType w:val="hybridMultilevel"/>
    <w:tmpl w:val="B98E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52B53"/>
    <w:multiLevelType w:val="hybridMultilevel"/>
    <w:tmpl w:val="819E2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7D566C"/>
    <w:multiLevelType w:val="hybridMultilevel"/>
    <w:tmpl w:val="639CC146"/>
    <w:lvl w:ilvl="0" w:tplc="8514EB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F0A24"/>
    <w:multiLevelType w:val="hybridMultilevel"/>
    <w:tmpl w:val="586EF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A774D"/>
    <w:multiLevelType w:val="hybridMultilevel"/>
    <w:tmpl w:val="0D8404A4"/>
    <w:lvl w:ilvl="0" w:tplc="8514EB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961F9"/>
    <w:multiLevelType w:val="hybridMultilevel"/>
    <w:tmpl w:val="9CC0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280162">
    <w:abstractNumId w:val="7"/>
  </w:num>
  <w:num w:numId="2" w16cid:durableId="2062095553">
    <w:abstractNumId w:val="6"/>
  </w:num>
  <w:num w:numId="3" w16cid:durableId="245192013">
    <w:abstractNumId w:val="2"/>
  </w:num>
  <w:num w:numId="4" w16cid:durableId="420680445">
    <w:abstractNumId w:val="3"/>
  </w:num>
  <w:num w:numId="5" w16cid:durableId="834418429">
    <w:abstractNumId w:val="10"/>
  </w:num>
  <w:num w:numId="6" w16cid:durableId="247884447">
    <w:abstractNumId w:val="1"/>
  </w:num>
  <w:num w:numId="7" w16cid:durableId="1109470573">
    <w:abstractNumId w:val="8"/>
  </w:num>
  <w:num w:numId="8" w16cid:durableId="995301019">
    <w:abstractNumId w:val="11"/>
  </w:num>
  <w:num w:numId="9" w16cid:durableId="1093284129">
    <w:abstractNumId w:val="9"/>
  </w:num>
  <w:num w:numId="10" w16cid:durableId="806319525">
    <w:abstractNumId w:val="0"/>
  </w:num>
  <w:num w:numId="11" w16cid:durableId="1770855543">
    <w:abstractNumId w:val="4"/>
  </w:num>
  <w:num w:numId="12" w16cid:durableId="1034235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90"/>
    <w:rsid w:val="0000363E"/>
    <w:rsid w:val="00081323"/>
    <w:rsid w:val="0008626E"/>
    <w:rsid w:val="000B086F"/>
    <w:rsid w:val="000B61FE"/>
    <w:rsid w:val="000D6449"/>
    <w:rsid w:val="00131140"/>
    <w:rsid w:val="0014114A"/>
    <w:rsid w:val="00143409"/>
    <w:rsid w:val="001A08B4"/>
    <w:rsid w:val="001A7C4E"/>
    <w:rsid w:val="001B4614"/>
    <w:rsid w:val="001F0F83"/>
    <w:rsid w:val="00224F5D"/>
    <w:rsid w:val="00266368"/>
    <w:rsid w:val="002722C1"/>
    <w:rsid w:val="002916E9"/>
    <w:rsid w:val="002D11BC"/>
    <w:rsid w:val="00300BB5"/>
    <w:rsid w:val="00304728"/>
    <w:rsid w:val="00342C19"/>
    <w:rsid w:val="00353FF0"/>
    <w:rsid w:val="00383B8F"/>
    <w:rsid w:val="003E2ACF"/>
    <w:rsid w:val="00413901"/>
    <w:rsid w:val="0047518C"/>
    <w:rsid w:val="004A72DF"/>
    <w:rsid w:val="00524C3D"/>
    <w:rsid w:val="005451D9"/>
    <w:rsid w:val="00552AB1"/>
    <w:rsid w:val="0056374C"/>
    <w:rsid w:val="00570BAA"/>
    <w:rsid w:val="005710E6"/>
    <w:rsid w:val="005E56D5"/>
    <w:rsid w:val="005E71D6"/>
    <w:rsid w:val="0062493B"/>
    <w:rsid w:val="00664F4C"/>
    <w:rsid w:val="00677381"/>
    <w:rsid w:val="006C10ED"/>
    <w:rsid w:val="006D276D"/>
    <w:rsid w:val="007279B3"/>
    <w:rsid w:val="007409C8"/>
    <w:rsid w:val="00765E73"/>
    <w:rsid w:val="007A6996"/>
    <w:rsid w:val="0081364E"/>
    <w:rsid w:val="00871B81"/>
    <w:rsid w:val="008C09D4"/>
    <w:rsid w:val="00903289"/>
    <w:rsid w:val="00906AD4"/>
    <w:rsid w:val="00916A03"/>
    <w:rsid w:val="00916A4C"/>
    <w:rsid w:val="009362BA"/>
    <w:rsid w:val="00946501"/>
    <w:rsid w:val="00955B36"/>
    <w:rsid w:val="00960EBF"/>
    <w:rsid w:val="00977826"/>
    <w:rsid w:val="009D3192"/>
    <w:rsid w:val="009D76C8"/>
    <w:rsid w:val="00A311BB"/>
    <w:rsid w:val="00A32DC5"/>
    <w:rsid w:val="00AA27B3"/>
    <w:rsid w:val="00AA352C"/>
    <w:rsid w:val="00AC1AE2"/>
    <w:rsid w:val="00AF3DB4"/>
    <w:rsid w:val="00B3103F"/>
    <w:rsid w:val="00B344B8"/>
    <w:rsid w:val="00B568B0"/>
    <w:rsid w:val="00B9281E"/>
    <w:rsid w:val="00BC3A93"/>
    <w:rsid w:val="00C937D1"/>
    <w:rsid w:val="00C9489C"/>
    <w:rsid w:val="00D67CE2"/>
    <w:rsid w:val="00D81429"/>
    <w:rsid w:val="00D96C90"/>
    <w:rsid w:val="00E242A0"/>
    <w:rsid w:val="00E27ADB"/>
    <w:rsid w:val="00E43074"/>
    <w:rsid w:val="00E82F2D"/>
    <w:rsid w:val="00E90F27"/>
    <w:rsid w:val="00EC27AF"/>
    <w:rsid w:val="00F01435"/>
    <w:rsid w:val="00F15F6D"/>
    <w:rsid w:val="00F44390"/>
    <w:rsid w:val="00FB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7DA4"/>
  <w15:chartTrackingRefBased/>
  <w15:docId w15:val="{7C9273DF-A9C0-4685-A862-667046AD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\OneDrive\Salem%20Church%20Council\2025\Council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Council minutes template</Template>
  <TotalTime>174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Fritz</dc:creator>
  <cp:keywords/>
  <dc:description/>
  <cp:lastModifiedBy>Julie Fritz</cp:lastModifiedBy>
  <cp:revision>68</cp:revision>
  <dcterms:created xsi:type="dcterms:W3CDTF">2025-10-21T22:36:00Z</dcterms:created>
  <dcterms:modified xsi:type="dcterms:W3CDTF">2025-10-24T19:14:00Z</dcterms:modified>
</cp:coreProperties>
</file>